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46" w:type="dxa"/>
        <w:tblCellSpacing w:w="14" w:type="dxa"/>
        <w:tblInd w:w="-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10"/>
        <w:gridCol w:w="167"/>
        <w:gridCol w:w="724"/>
        <w:gridCol w:w="60"/>
        <w:gridCol w:w="292"/>
        <w:gridCol w:w="573"/>
        <w:gridCol w:w="510"/>
        <w:gridCol w:w="386"/>
        <w:gridCol w:w="693"/>
        <w:gridCol w:w="237"/>
        <w:gridCol w:w="945"/>
        <w:gridCol w:w="840"/>
        <w:gridCol w:w="28"/>
        <w:gridCol w:w="205"/>
        <w:gridCol w:w="605"/>
        <w:gridCol w:w="146"/>
        <w:gridCol w:w="329"/>
        <w:gridCol w:w="504"/>
        <w:gridCol w:w="50"/>
        <w:gridCol w:w="531"/>
        <w:gridCol w:w="259"/>
        <w:gridCol w:w="203"/>
        <w:gridCol w:w="617"/>
        <w:gridCol w:w="157"/>
        <w:gridCol w:w="225"/>
        <w:gridCol w:w="850"/>
      </w:tblGrid>
      <w:tr w:rsidR="00E3025D" w14:paraId="0A17D49B" w14:textId="77777777" w:rsidTr="00B60805">
        <w:trPr>
          <w:trHeight w:val="709"/>
          <w:tblCellSpacing w:w="14" w:type="dxa"/>
        </w:trPr>
        <w:tc>
          <w:tcPr>
            <w:tcW w:w="8012" w:type="dxa"/>
            <w:gridSpan w:val="18"/>
            <w:tcBorders>
              <w:top w:val="single" w:sz="24" w:space="0" w:color="EE0000"/>
            </w:tcBorders>
            <w:vAlign w:val="center"/>
          </w:tcPr>
          <w:p w14:paraId="5888FA7B" w14:textId="17641A99" w:rsidR="00FF2810" w:rsidRPr="00FF2810" w:rsidRDefault="00FF2810" w:rsidP="00B66EB0">
            <w:pPr>
              <w:ind w:right="-264"/>
              <w:rPr>
                <w:rFonts w:ascii="Haettenschweiler" w:hAnsi="Haettenschweiler"/>
                <w:sz w:val="40"/>
                <w:szCs w:val="40"/>
              </w:rPr>
            </w:pPr>
            <w:r w:rsidRPr="00FF2810">
              <w:rPr>
                <w:rFonts w:ascii="Haettenschweiler" w:hAnsi="Haettenschweiler"/>
                <w:color w:val="EE0000"/>
                <w:sz w:val="56"/>
                <w:szCs w:val="56"/>
              </w:rPr>
              <w:t>Contest Sanctioning Request</w:t>
            </w:r>
          </w:p>
        </w:tc>
        <w:tc>
          <w:tcPr>
            <w:tcW w:w="2850" w:type="dxa"/>
            <w:gridSpan w:val="8"/>
            <w:vMerge w:val="restart"/>
            <w:vAlign w:val="center"/>
          </w:tcPr>
          <w:p w14:paraId="4FE7C906" w14:textId="25EE3EF6" w:rsidR="00FF2810" w:rsidRPr="00B66EB0" w:rsidRDefault="00686F71" w:rsidP="00B66EB0">
            <w:pPr>
              <w:ind w:right="-264"/>
              <w:jc w:val="right"/>
              <w:rPr>
                <w:rFonts w:ascii="Haettenschweiler" w:hAnsi="Haettenschweiler"/>
                <w:sz w:val="40"/>
                <w:szCs w:val="40"/>
              </w:rPr>
            </w:pPr>
            <w:r>
              <w:rPr>
                <w:rFonts w:ascii="Haettenschweiler" w:hAnsi="Haettenschweiler"/>
                <w:noProof/>
                <w:sz w:val="40"/>
                <w:szCs w:val="40"/>
              </w:rPr>
              <w:drawing>
                <wp:anchor distT="0" distB="0" distL="114300" distR="114300" simplePos="0" relativeHeight="251660288" behindDoc="0" locked="0" layoutInCell="1" allowOverlap="1" wp14:anchorId="1113DBCB" wp14:editId="5BA31AB4">
                  <wp:simplePos x="0" y="0"/>
                  <wp:positionH relativeFrom="column">
                    <wp:posOffset>231140</wp:posOffset>
                  </wp:positionH>
                  <wp:positionV relativeFrom="paragraph">
                    <wp:posOffset>-17780</wp:posOffset>
                  </wp:positionV>
                  <wp:extent cx="1503045" cy="868680"/>
                  <wp:effectExtent l="0" t="0" r="1905" b="7620"/>
                  <wp:wrapNone/>
                  <wp:docPr id="12575825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582500" name="Picture 125758250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045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3025D" w14:paraId="16FA7817" w14:textId="77777777" w:rsidTr="00B60805">
        <w:trPr>
          <w:trHeight w:val="496"/>
          <w:tblCellSpacing w:w="14" w:type="dxa"/>
        </w:trPr>
        <w:tc>
          <w:tcPr>
            <w:tcW w:w="8012" w:type="dxa"/>
            <w:gridSpan w:val="18"/>
            <w:tcBorders>
              <w:bottom w:val="single" w:sz="24" w:space="0" w:color="EE0000"/>
            </w:tcBorders>
            <w:vAlign w:val="center"/>
          </w:tcPr>
          <w:p w14:paraId="7D9DB02E" w14:textId="3976A69F" w:rsidR="00FF2810" w:rsidRPr="00FF2810" w:rsidRDefault="00FF2810" w:rsidP="00E3025D">
            <w:pPr>
              <w:ind w:right="-67"/>
              <w:rPr>
                <w:rFonts w:ascii="Haettenschweiler" w:hAnsi="Haettenschweiler"/>
                <w:sz w:val="24"/>
                <w:szCs w:val="24"/>
              </w:rPr>
            </w:pPr>
            <w:r>
              <w:rPr>
                <w:rFonts w:ascii="Haettenschweiler" w:hAnsi="Haettenschweiler"/>
                <w:sz w:val="24"/>
                <w:szCs w:val="24"/>
              </w:rPr>
              <w:t xml:space="preserve">Please use this form to submit yours and your contests’ details. Information that is required as a minimum for us to sanction your contest is </w:t>
            </w:r>
            <w:r w:rsidR="00230AF8">
              <w:rPr>
                <w:rFonts w:ascii="Haettenschweiler" w:hAnsi="Haettenschweiler"/>
                <w:sz w:val="24"/>
                <w:szCs w:val="24"/>
              </w:rPr>
              <w:t>highlighted by red submission boxes.</w:t>
            </w:r>
          </w:p>
        </w:tc>
        <w:tc>
          <w:tcPr>
            <w:tcW w:w="2850" w:type="dxa"/>
            <w:gridSpan w:val="8"/>
            <w:vMerge/>
          </w:tcPr>
          <w:p w14:paraId="57B35CC3" w14:textId="50EC9A43" w:rsidR="00FF2810" w:rsidRDefault="00FF2810" w:rsidP="00B66EB0">
            <w:pPr>
              <w:ind w:right="-264"/>
            </w:pPr>
          </w:p>
        </w:tc>
      </w:tr>
      <w:tr w:rsidR="00370A0C" w14:paraId="43806B8A" w14:textId="77777777" w:rsidTr="00B60805">
        <w:trPr>
          <w:trHeight w:val="57"/>
          <w:tblCellSpacing w:w="14" w:type="dxa"/>
        </w:trPr>
        <w:tc>
          <w:tcPr>
            <w:tcW w:w="768" w:type="dxa"/>
          </w:tcPr>
          <w:p w14:paraId="3250FA06" w14:textId="77777777" w:rsidR="00FF2810" w:rsidRPr="004902BE" w:rsidRDefault="00FF2810" w:rsidP="00B66EB0">
            <w:pPr>
              <w:ind w:right="-264"/>
              <w:rPr>
                <w:sz w:val="8"/>
                <w:szCs w:val="8"/>
              </w:rPr>
            </w:pPr>
          </w:p>
        </w:tc>
        <w:tc>
          <w:tcPr>
            <w:tcW w:w="863" w:type="dxa"/>
            <w:gridSpan w:val="2"/>
          </w:tcPr>
          <w:p w14:paraId="67949790" w14:textId="77777777" w:rsidR="00FF2810" w:rsidRPr="004902BE" w:rsidRDefault="00FF2810" w:rsidP="00B66EB0">
            <w:pPr>
              <w:ind w:right="-264"/>
              <w:rPr>
                <w:sz w:val="8"/>
                <w:szCs w:val="8"/>
              </w:rPr>
            </w:pPr>
          </w:p>
        </w:tc>
        <w:tc>
          <w:tcPr>
            <w:tcW w:w="897" w:type="dxa"/>
            <w:gridSpan w:val="3"/>
          </w:tcPr>
          <w:p w14:paraId="4A8751EB" w14:textId="77777777" w:rsidR="00FF2810" w:rsidRPr="004902BE" w:rsidRDefault="00FF2810" w:rsidP="00B66EB0">
            <w:pPr>
              <w:ind w:right="-264"/>
              <w:rPr>
                <w:sz w:val="8"/>
                <w:szCs w:val="8"/>
              </w:rPr>
            </w:pPr>
          </w:p>
        </w:tc>
        <w:tc>
          <w:tcPr>
            <w:tcW w:w="868" w:type="dxa"/>
            <w:gridSpan w:val="2"/>
          </w:tcPr>
          <w:p w14:paraId="445E7FB5" w14:textId="77777777" w:rsidR="00FF2810" w:rsidRPr="004902BE" w:rsidRDefault="00FF2810" w:rsidP="00B66EB0">
            <w:pPr>
              <w:ind w:right="-264"/>
              <w:rPr>
                <w:sz w:val="8"/>
                <w:szCs w:val="8"/>
              </w:rPr>
            </w:pPr>
          </w:p>
        </w:tc>
        <w:tc>
          <w:tcPr>
            <w:tcW w:w="902" w:type="dxa"/>
            <w:gridSpan w:val="2"/>
          </w:tcPr>
          <w:p w14:paraId="78562CB3" w14:textId="77777777" w:rsidR="00FF2810" w:rsidRPr="004902BE" w:rsidRDefault="00FF2810" w:rsidP="00B66EB0">
            <w:pPr>
              <w:ind w:right="-264"/>
              <w:rPr>
                <w:sz w:val="8"/>
                <w:szCs w:val="8"/>
              </w:rPr>
            </w:pPr>
          </w:p>
        </w:tc>
        <w:tc>
          <w:tcPr>
            <w:tcW w:w="917" w:type="dxa"/>
          </w:tcPr>
          <w:p w14:paraId="1CFDC917" w14:textId="77777777" w:rsidR="00FF2810" w:rsidRPr="004902BE" w:rsidRDefault="00FF2810" w:rsidP="00B66EB0">
            <w:pPr>
              <w:ind w:right="-264"/>
              <w:rPr>
                <w:sz w:val="8"/>
                <w:szCs w:val="8"/>
              </w:rPr>
            </w:pPr>
          </w:p>
        </w:tc>
        <w:tc>
          <w:tcPr>
            <w:tcW w:w="812" w:type="dxa"/>
          </w:tcPr>
          <w:p w14:paraId="4F1826C9" w14:textId="77777777" w:rsidR="00FF2810" w:rsidRPr="004902BE" w:rsidRDefault="00FF2810" w:rsidP="00B66EB0">
            <w:pPr>
              <w:ind w:right="-264"/>
              <w:rPr>
                <w:sz w:val="8"/>
                <w:szCs w:val="8"/>
              </w:rPr>
            </w:pPr>
          </w:p>
        </w:tc>
        <w:tc>
          <w:tcPr>
            <w:tcW w:w="810" w:type="dxa"/>
            <w:gridSpan w:val="3"/>
          </w:tcPr>
          <w:p w14:paraId="6C94C608" w14:textId="77777777" w:rsidR="00FF2810" w:rsidRPr="004902BE" w:rsidRDefault="00FF2810" w:rsidP="00B66EB0">
            <w:pPr>
              <w:ind w:right="-264"/>
              <w:rPr>
                <w:sz w:val="8"/>
                <w:szCs w:val="8"/>
              </w:rPr>
            </w:pPr>
          </w:p>
        </w:tc>
        <w:tc>
          <w:tcPr>
            <w:tcW w:w="951" w:type="dxa"/>
            <w:gridSpan w:val="3"/>
          </w:tcPr>
          <w:p w14:paraId="227E1905" w14:textId="77777777" w:rsidR="00FF2810" w:rsidRPr="004902BE" w:rsidRDefault="00FF2810" w:rsidP="00B66EB0">
            <w:pPr>
              <w:ind w:right="-264"/>
              <w:rPr>
                <w:sz w:val="8"/>
                <w:szCs w:val="8"/>
              </w:rPr>
            </w:pPr>
          </w:p>
        </w:tc>
        <w:tc>
          <w:tcPr>
            <w:tcW w:w="812" w:type="dxa"/>
            <w:gridSpan w:val="3"/>
          </w:tcPr>
          <w:p w14:paraId="4A1770FC" w14:textId="77777777" w:rsidR="00FF2810" w:rsidRPr="004902BE" w:rsidRDefault="00FF2810" w:rsidP="00B66EB0">
            <w:pPr>
              <w:ind w:right="-264"/>
              <w:rPr>
                <w:sz w:val="8"/>
                <w:szCs w:val="8"/>
              </w:rPr>
            </w:pPr>
          </w:p>
        </w:tc>
        <w:tc>
          <w:tcPr>
            <w:tcW w:w="949" w:type="dxa"/>
            <w:gridSpan w:val="3"/>
          </w:tcPr>
          <w:p w14:paraId="00564406" w14:textId="77777777" w:rsidR="00FF2810" w:rsidRPr="004902BE" w:rsidRDefault="00FF2810" w:rsidP="00B66EB0">
            <w:pPr>
              <w:ind w:right="-264"/>
              <w:rPr>
                <w:sz w:val="8"/>
                <w:szCs w:val="8"/>
              </w:rPr>
            </w:pPr>
          </w:p>
        </w:tc>
        <w:tc>
          <w:tcPr>
            <w:tcW w:w="1033" w:type="dxa"/>
            <w:gridSpan w:val="2"/>
          </w:tcPr>
          <w:p w14:paraId="5A928EE2" w14:textId="4D838879" w:rsidR="00FF2810" w:rsidRPr="004902BE" w:rsidRDefault="00FF2810" w:rsidP="00B66EB0">
            <w:pPr>
              <w:ind w:right="-264"/>
              <w:rPr>
                <w:sz w:val="8"/>
                <w:szCs w:val="8"/>
              </w:rPr>
            </w:pPr>
          </w:p>
        </w:tc>
      </w:tr>
      <w:tr w:rsidR="00E3025D" w:rsidRPr="00230AF8" w14:paraId="2C7E6DC9" w14:textId="77777777" w:rsidTr="00B60805">
        <w:trPr>
          <w:trHeight w:val="349"/>
          <w:tblCellSpacing w:w="14" w:type="dxa"/>
        </w:trPr>
        <w:tc>
          <w:tcPr>
            <w:tcW w:w="3480" w:type="dxa"/>
            <w:gridSpan w:val="8"/>
            <w:vAlign w:val="center"/>
          </w:tcPr>
          <w:p w14:paraId="032140E1" w14:textId="0CAB3EDF" w:rsidR="00230AF8" w:rsidRPr="00FB348E" w:rsidRDefault="00230AF8" w:rsidP="00222CB0">
            <w:pPr>
              <w:jc w:val="right"/>
              <w:rPr>
                <w:rFonts w:asciiTheme="majorHAnsi" w:hAnsiTheme="majorHAnsi" w:cstheme="minorHAnsi"/>
              </w:rPr>
            </w:pPr>
            <w:r w:rsidRPr="00FB348E">
              <w:rPr>
                <w:rFonts w:asciiTheme="majorHAnsi" w:hAnsiTheme="majorHAnsi" w:cstheme="minorHAnsi"/>
              </w:rPr>
              <w:t>Your Name:</w:t>
            </w:r>
          </w:p>
        </w:tc>
        <w:sdt>
          <w:sdtPr>
            <w:rPr>
              <w:rFonts w:cstheme="minorHAnsi"/>
            </w:rPr>
            <w:id w:val="-2086523992"/>
            <w:placeholder>
              <w:docPart w:val="DefaultPlaceholder_-1854013440"/>
            </w:placeholder>
            <w:showingPlcHdr/>
            <w15:appearance w15:val="tags"/>
            <w:text/>
          </w:sdtPr>
          <w:sdtEndPr/>
          <w:sdtContent>
            <w:tc>
              <w:tcPr>
                <w:tcW w:w="7382" w:type="dxa"/>
                <w:gridSpan w:val="18"/>
                <w:shd w:val="clear" w:color="auto" w:fill="FF8989"/>
                <w:vAlign w:val="center"/>
              </w:tcPr>
              <w:p w14:paraId="1EBBFA4F" w14:textId="65EC72AE" w:rsidR="00230AF8" w:rsidRPr="00FB348E" w:rsidRDefault="00501BB4" w:rsidP="00370A0C">
                <w:pPr>
                  <w:ind w:right="-24"/>
                  <w:rPr>
                    <w:rFonts w:cstheme="minorHAnsi"/>
                  </w:rPr>
                </w:pPr>
                <w:r w:rsidRPr="004F3D8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025D" w:rsidRPr="00230AF8" w14:paraId="4B083FB4" w14:textId="77777777" w:rsidTr="00B60805">
        <w:trPr>
          <w:trHeight w:val="349"/>
          <w:tblCellSpacing w:w="14" w:type="dxa"/>
        </w:trPr>
        <w:tc>
          <w:tcPr>
            <w:tcW w:w="3480" w:type="dxa"/>
            <w:gridSpan w:val="8"/>
            <w:vAlign w:val="center"/>
          </w:tcPr>
          <w:p w14:paraId="1FC230DC" w14:textId="00B47D4D" w:rsidR="00222CB0" w:rsidRPr="00FB348E" w:rsidRDefault="00222CB0" w:rsidP="00222CB0">
            <w:pPr>
              <w:jc w:val="right"/>
              <w:rPr>
                <w:rFonts w:asciiTheme="majorHAnsi" w:hAnsiTheme="majorHAnsi" w:cstheme="minorHAnsi"/>
              </w:rPr>
            </w:pPr>
            <w:r w:rsidRPr="00FB348E">
              <w:rPr>
                <w:rFonts w:asciiTheme="majorHAnsi" w:hAnsiTheme="majorHAnsi" w:cstheme="minorHAnsi"/>
              </w:rPr>
              <w:t>Name of your Contest:</w:t>
            </w:r>
          </w:p>
        </w:tc>
        <w:sdt>
          <w:sdtPr>
            <w:rPr>
              <w:rFonts w:cstheme="minorHAnsi"/>
            </w:rPr>
            <w:id w:val="-926344230"/>
            <w:placeholder>
              <w:docPart w:val="DefaultPlaceholder_-1854013440"/>
            </w:placeholder>
            <w:showingPlcHdr/>
            <w15:appearance w15:val="tags"/>
            <w:text/>
          </w:sdtPr>
          <w:sdtEndPr/>
          <w:sdtContent>
            <w:tc>
              <w:tcPr>
                <w:tcW w:w="7382" w:type="dxa"/>
                <w:gridSpan w:val="18"/>
                <w:shd w:val="clear" w:color="auto" w:fill="FF8989"/>
                <w:vAlign w:val="center"/>
              </w:tcPr>
              <w:p w14:paraId="3F80CB69" w14:textId="604A8B42" w:rsidR="00222CB0" w:rsidRPr="00FB348E" w:rsidRDefault="0074251A" w:rsidP="00370A0C">
                <w:pPr>
                  <w:ind w:right="-24"/>
                  <w:rPr>
                    <w:rFonts w:cstheme="minorHAnsi"/>
                  </w:rPr>
                </w:pPr>
                <w:r w:rsidRPr="004F3D8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0A0C" w:rsidRPr="00230AF8" w14:paraId="1E6173EB" w14:textId="77777777" w:rsidTr="00B60805">
        <w:trPr>
          <w:trHeight w:val="349"/>
          <w:tblCellSpacing w:w="14" w:type="dxa"/>
        </w:trPr>
        <w:tc>
          <w:tcPr>
            <w:tcW w:w="3480" w:type="dxa"/>
            <w:gridSpan w:val="8"/>
            <w:vAlign w:val="center"/>
          </w:tcPr>
          <w:p w14:paraId="680B9F53" w14:textId="464448F1" w:rsidR="00FB348E" w:rsidRPr="00FB348E" w:rsidRDefault="00FB348E" w:rsidP="00222CB0">
            <w:pPr>
              <w:jc w:val="right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Address of Contest Location:</w:t>
            </w:r>
          </w:p>
        </w:tc>
        <w:sdt>
          <w:sdtPr>
            <w:rPr>
              <w:rFonts w:cstheme="minorHAnsi"/>
            </w:rPr>
            <w:id w:val="-1217042106"/>
            <w:placeholder>
              <w:docPart w:val="DefaultPlaceholder_-1854013440"/>
            </w:placeholder>
            <w:showingPlcHdr/>
            <w15:appearance w15:val="tags"/>
            <w:text/>
          </w:sdtPr>
          <w:sdtEndPr/>
          <w:sdtContent>
            <w:tc>
              <w:tcPr>
                <w:tcW w:w="7382" w:type="dxa"/>
                <w:gridSpan w:val="18"/>
                <w:shd w:val="clear" w:color="auto" w:fill="FF8989"/>
                <w:vAlign w:val="center"/>
              </w:tcPr>
              <w:p w14:paraId="20EC2558" w14:textId="77E20E07" w:rsidR="00FB348E" w:rsidRPr="00FB348E" w:rsidRDefault="0074251A" w:rsidP="00370A0C">
                <w:pPr>
                  <w:ind w:right="-24"/>
                  <w:rPr>
                    <w:rFonts w:cstheme="minorHAnsi"/>
                  </w:rPr>
                </w:pPr>
                <w:r w:rsidRPr="004F3D8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0A0C" w:rsidRPr="00230AF8" w14:paraId="2F7653AE" w14:textId="77777777" w:rsidTr="00B60805">
        <w:trPr>
          <w:trHeight w:val="57"/>
          <w:tblCellSpacing w:w="14" w:type="dxa"/>
        </w:trPr>
        <w:tc>
          <w:tcPr>
            <w:tcW w:w="768" w:type="dxa"/>
            <w:vAlign w:val="center"/>
          </w:tcPr>
          <w:p w14:paraId="3CBDF5E4" w14:textId="77777777" w:rsidR="00FF2810" w:rsidRPr="00222CB0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5E8F0BBC" w14:textId="77777777" w:rsidR="00FF2810" w:rsidRPr="00222CB0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97" w:type="dxa"/>
            <w:gridSpan w:val="3"/>
            <w:vAlign w:val="center"/>
          </w:tcPr>
          <w:p w14:paraId="30C21852" w14:textId="77777777" w:rsidR="00FF2810" w:rsidRPr="00222CB0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212BC048" w14:textId="77777777" w:rsidR="00FF2810" w:rsidRPr="00222CB0" w:rsidRDefault="00FF2810" w:rsidP="00222CB0">
            <w:pPr>
              <w:ind w:right="-130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267C505E" w14:textId="77777777" w:rsidR="00FF2810" w:rsidRPr="00222CB0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17" w:type="dxa"/>
            <w:vAlign w:val="center"/>
          </w:tcPr>
          <w:p w14:paraId="0A23E132" w14:textId="77777777" w:rsidR="00FF2810" w:rsidRPr="00222CB0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12" w:type="dxa"/>
            <w:vAlign w:val="center"/>
          </w:tcPr>
          <w:p w14:paraId="1D82F3BD" w14:textId="77777777" w:rsidR="00FF2810" w:rsidRPr="00222CB0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43CD5275" w14:textId="77777777" w:rsidR="00FF2810" w:rsidRPr="00222CB0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51" w:type="dxa"/>
            <w:gridSpan w:val="3"/>
            <w:vAlign w:val="center"/>
          </w:tcPr>
          <w:p w14:paraId="36E12035" w14:textId="77777777" w:rsidR="00FF2810" w:rsidRPr="00222CB0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52953915" w14:textId="77777777" w:rsidR="00FF2810" w:rsidRPr="00222CB0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41BBC5C7" w14:textId="77777777" w:rsidR="00FF2810" w:rsidRPr="00222CB0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759D5297" w14:textId="62EDA9BA" w:rsidR="00FF2810" w:rsidRPr="00222CB0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</w:tr>
      <w:tr w:rsidR="00E3025D" w:rsidRPr="00230AF8" w14:paraId="45A74C81" w14:textId="77777777" w:rsidTr="00B60805">
        <w:trPr>
          <w:trHeight w:val="349"/>
          <w:tblCellSpacing w:w="14" w:type="dxa"/>
        </w:trPr>
        <w:tc>
          <w:tcPr>
            <w:tcW w:w="3480" w:type="dxa"/>
            <w:gridSpan w:val="8"/>
            <w:vAlign w:val="center"/>
          </w:tcPr>
          <w:p w14:paraId="422BEE35" w14:textId="54F6729B" w:rsidR="00222CB0" w:rsidRPr="00FB348E" w:rsidRDefault="00222CB0" w:rsidP="00222CB0">
            <w:pPr>
              <w:jc w:val="right"/>
              <w:rPr>
                <w:rFonts w:cstheme="minorHAnsi"/>
              </w:rPr>
            </w:pPr>
            <w:r w:rsidRPr="00FB348E">
              <w:rPr>
                <w:rFonts w:asciiTheme="majorHAnsi" w:hAnsiTheme="majorHAnsi" w:cstheme="minorHAnsi"/>
              </w:rPr>
              <w:t>Contact Email:</w:t>
            </w:r>
          </w:p>
        </w:tc>
        <w:sdt>
          <w:sdtPr>
            <w:rPr>
              <w:rFonts w:cstheme="minorHAnsi"/>
            </w:rPr>
            <w:id w:val="1432010653"/>
            <w:placeholder>
              <w:docPart w:val="DefaultPlaceholder_-1854013440"/>
            </w:placeholder>
            <w:showingPlcHdr/>
            <w15:appearance w15:val="tags"/>
            <w:text/>
          </w:sdtPr>
          <w:sdtEndPr/>
          <w:sdtContent>
            <w:tc>
              <w:tcPr>
                <w:tcW w:w="7382" w:type="dxa"/>
                <w:gridSpan w:val="18"/>
                <w:shd w:val="clear" w:color="auto" w:fill="FF8989"/>
                <w:vAlign w:val="center"/>
              </w:tcPr>
              <w:p w14:paraId="52EC1325" w14:textId="2993387A" w:rsidR="00222CB0" w:rsidRPr="00FB348E" w:rsidRDefault="0074251A" w:rsidP="00370A0C">
                <w:pPr>
                  <w:rPr>
                    <w:rFonts w:cstheme="minorHAnsi"/>
                  </w:rPr>
                </w:pPr>
                <w:r w:rsidRPr="004F3D8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461F" w:rsidRPr="00230AF8" w14:paraId="2FDECB63" w14:textId="77777777" w:rsidTr="00FB36CB">
        <w:trPr>
          <w:trHeight w:val="349"/>
          <w:tblCellSpacing w:w="14" w:type="dxa"/>
        </w:trPr>
        <w:tc>
          <w:tcPr>
            <w:tcW w:w="3480" w:type="dxa"/>
            <w:gridSpan w:val="8"/>
            <w:vAlign w:val="center"/>
          </w:tcPr>
          <w:p w14:paraId="4B795DBA" w14:textId="5F3757E8" w:rsidR="00222CB0" w:rsidRPr="00FB348E" w:rsidRDefault="00222CB0" w:rsidP="00222CB0">
            <w:pPr>
              <w:jc w:val="right"/>
              <w:rPr>
                <w:rFonts w:cstheme="minorHAnsi"/>
              </w:rPr>
            </w:pPr>
            <w:r w:rsidRPr="00FB348E">
              <w:rPr>
                <w:rFonts w:asciiTheme="majorHAnsi" w:hAnsiTheme="majorHAnsi" w:cstheme="minorHAnsi"/>
              </w:rPr>
              <w:t>Country Dialing Code:</w:t>
            </w:r>
          </w:p>
        </w:tc>
        <w:sdt>
          <w:sdtPr>
            <w:rPr>
              <w:rFonts w:cstheme="minorHAnsi"/>
            </w:rPr>
            <w:id w:val="739987864"/>
            <w:placeholder>
              <w:docPart w:val="DefaultPlaceholder_-1854013438"/>
            </w:placeholder>
            <w:showingPlcHdr/>
            <w:comboBox>
              <w:listItem w:value="Choose or Add"/>
              <w:listItem w:displayText="UK +44" w:value="UK +44"/>
              <w:listItem w:displayText="IRE +353" w:value="IRE +353"/>
              <w:listItem w:displayText="FRA +33" w:value="FRA +33"/>
              <w:listItem w:displayText="BEL +32" w:value="BEL +32"/>
              <w:listItem w:displayText="NL +31" w:value="NL +31"/>
              <w:listItem w:displayText="GER +49" w:value="GER +49"/>
              <w:listItem w:displayText="ITA +39" w:value="ITA +39"/>
              <w:listItem w:displayText="SPA +34" w:value="SPA +34"/>
              <w:listItem w:displayText="POR +351" w:value="POR +351"/>
              <w:listItem w:displayText="DEN +45" w:value="DEN +45"/>
              <w:listItem w:displayText="SWE +46" w:value="SWE +46"/>
              <w:listItem w:displayText="FIN +358" w:value="FIN +358"/>
              <w:listItem w:displayText="LIT +370" w:value="LIT +370"/>
              <w:listItem w:displayText="POL +40" w:value="POL +40"/>
              <w:listItem w:displayText="AUT +43" w:value="AUT +43"/>
            </w:comboBox>
          </w:sdtPr>
          <w:sdtEndPr/>
          <w:sdtContent>
            <w:tc>
              <w:tcPr>
                <w:tcW w:w="1847" w:type="dxa"/>
                <w:gridSpan w:val="3"/>
                <w:shd w:val="clear" w:color="auto" w:fill="FF8989"/>
                <w:vAlign w:val="center"/>
              </w:tcPr>
              <w:p w14:paraId="42A72F72" w14:textId="4E391711" w:rsidR="00222CB0" w:rsidRPr="00FB348E" w:rsidRDefault="00544CE3" w:rsidP="00FB36CB">
                <w:pPr>
                  <w:jc w:val="center"/>
                  <w:rPr>
                    <w:rFonts w:cstheme="minorHAnsi"/>
                  </w:rPr>
                </w:pPr>
                <w:r w:rsidRPr="00B60805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629" w:type="dxa"/>
            <w:gridSpan w:val="7"/>
            <w:vAlign w:val="center"/>
          </w:tcPr>
          <w:p w14:paraId="176262A7" w14:textId="315AEF4B" w:rsidR="00222CB0" w:rsidRPr="00FB348E" w:rsidRDefault="00222CB0" w:rsidP="00222CB0">
            <w:pPr>
              <w:jc w:val="right"/>
              <w:rPr>
                <w:rFonts w:asciiTheme="majorHAnsi" w:hAnsiTheme="majorHAnsi" w:cstheme="minorHAnsi"/>
              </w:rPr>
            </w:pPr>
            <w:r w:rsidRPr="00FB348E">
              <w:rPr>
                <w:rFonts w:asciiTheme="majorHAnsi" w:hAnsiTheme="majorHAnsi" w:cstheme="minorHAnsi"/>
              </w:rPr>
              <w:t>Phone Number:</w:t>
            </w:r>
          </w:p>
        </w:tc>
        <w:sdt>
          <w:sdtPr>
            <w:rPr>
              <w:rFonts w:cstheme="minorHAnsi"/>
            </w:rPr>
            <w:id w:val="-2132001962"/>
            <w:placeholder>
              <w:docPart w:val="DefaultPlaceholder_-1854013440"/>
            </w:placeholder>
            <w:showingPlcHdr/>
            <w15:appearance w15:val="tags"/>
          </w:sdtPr>
          <w:sdtEndPr/>
          <w:sdtContent>
            <w:tc>
              <w:tcPr>
                <w:tcW w:w="2850" w:type="dxa"/>
                <w:gridSpan w:val="8"/>
                <w:shd w:val="clear" w:color="auto" w:fill="FF8989"/>
                <w:vAlign w:val="center"/>
              </w:tcPr>
              <w:p w14:paraId="346F60BC" w14:textId="57ADDA5A" w:rsidR="00222CB0" w:rsidRPr="00FB348E" w:rsidRDefault="00DD44FC" w:rsidP="00370A0C">
                <w:pPr>
                  <w:ind w:right="-14"/>
                  <w:rPr>
                    <w:rFonts w:cstheme="minorHAnsi"/>
                  </w:rPr>
                </w:pPr>
                <w:r w:rsidRPr="00DD44FC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</w:tr>
      <w:tr w:rsidR="00DA461F" w:rsidRPr="00230AF8" w14:paraId="0EE2242F" w14:textId="77777777" w:rsidTr="00B60805">
        <w:trPr>
          <w:trHeight w:val="57"/>
          <w:tblCellSpacing w:w="14" w:type="dxa"/>
        </w:trPr>
        <w:tc>
          <w:tcPr>
            <w:tcW w:w="935" w:type="dxa"/>
            <w:gridSpan w:val="2"/>
            <w:vAlign w:val="center"/>
          </w:tcPr>
          <w:p w14:paraId="52ADAB8A" w14:textId="77777777" w:rsidR="004902BE" w:rsidRPr="004902BE" w:rsidRDefault="004902BE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048" w:type="dxa"/>
            <w:gridSpan w:val="3"/>
            <w:vAlign w:val="center"/>
          </w:tcPr>
          <w:p w14:paraId="6B9AB44F" w14:textId="77777777" w:rsidR="004902BE" w:rsidRPr="004902BE" w:rsidRDefault="004902BE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055" w:type="dxa"/>
            <w:gridSpan w:val="2"/>
            <w:vAlign w:val="center"/>
          </w:tcPr>
          <w:p w14:paraId="2904191C" w14:textId="77777777" w:rsidR="004902BE" w:rsidRPr="004902BE" w:rsidRDefault="004902BE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1D441BEB" w14:textId="77777777" w:rsidR="004902BE" w:rsidRPr="004902BE" w:rsidRDefault="004902BE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58EFCA8E" w14:textId="77777777" w:rsidR="004902BE" w:rsidRPr="004902BE" w:rsidRDefault="004902BE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045" w:type="dxa"/>
            <w:gridSpan w:val="3"/>
            <w:vAlign w:val="center"/>
          </w:tcPr>
          <w:p w14:paraId="023A8EAB" w14:textId="77777777" w:rsidR="004902BE" w:rsidRPr="004902BE" w:rsidRDefault="004902BE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1B7FEAE0" w14:textId="77777777" w:rsidR="004902BE" w:rsidRPr="004902BE" w:rsidRDefault="004902BE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057" w:type="dxa"/>
            <w:gridSpan w:val="3"/>
            <w:vAlign w:val="center"/>
          </w:tcPr>
          <w:p w14:paraId="15624210" w14:textId="77777777" w:rsidR="004902BE" w:rsidRPr="004902BE" w:rsidRDefault="004902BE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051" w:type="dxa"/>
            <w:gridSpan w:val="3"/>
            <w:vAlign w:val="center"/>
          </w:tcPr>
          <w:p w14:paraId="758D0A25" w14:textId="77777777" w:rsidR="004902BE" w:rsidRPr="004902BE" w:rsidRDefault="004902BE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190" w:type="dxa"/>
            <w:gridSpan w:val="3"/>
            <w:vAlign w:val="center"/>
          </w:tcPr>
          <w:p w14:paraId="4F446BA3" w14:textId="5548533A" w:rsidR="004902BE" w:rsidRPr="004902BE" w:rsidRDefault="004902BE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</w:tr>
      <w:tr w:rsidR="00370A0C" w:rsidRPr="00230AF8" w14:paraId="50DCCB97" w14:textId="77777777" w:rsidTr="00B60805">
        <w:trPr>
          <w:trHeight w:val="57"/>
          <w:tblCellSpacing w:w="14" w:type="dxa"/>
        </w:trPr>
        <w:tc>
          <w:tcPr>
            <w:tcW w:w="935" w:type="dxa"/>
            <w:gridSpan w:val="2"/>
            <w:vAlign w:val="center"/>
          </w:tcPr>
          <w:p w14:paraId="4A2BBEBA" w14:textId="77777777" w:rsidR="004902BE" w:rsidRPr="004902BE" w:rsidRDefault="004902BE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048" w:type="dxa"/>
            <w:gridSpan w:val="3"/>
            <w:vAlign w:val="center"/>
          </w:tcPr>
          <w:p w14:paraId="0B40C2A3" w14:textId="77777777" w:rsidR="004902BE" w:rsidRPr="004902BE" w:rsidRDefault="004902BE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055" w:type="dxa"/>
            <w:gridSpan w:val="2"/>
            <w:vAlign w:val="center"/>
          </w:tcPr>
          <w:p w14:paraId="4E778B41" w14:textId="77777777" w:rsidR="004902BE" w:rsidRPr="004902BE" w:rsidRDefault="004902BE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5B26249D" w14:textId="77777777" w:rsidR="004902BE" w:rsidRPr="004902BE" w:rsidRDefault="004902BE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6157795E" w14:textId="77777777" w:rsidR="004902BE" w:rsidRPr="004902BE" w:rsidRDefault="004902BE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045" w:type="dxa"/>
            <w:gridSpan w:val="3"/>
            <w:vAlign w:val="center"/>
          </w:tcPr>
          <w:p w14:paraId="73D7FF49" w14:textId="77777777" w:rsidR="004902BE" w:rsidRPr="004902BE" w:rsidRDefault="004902BE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40698230" w14:textId="77777777" w:rsidR="004902BE" w:rsidRPr="004902BE" w:rsidRDefault="004902BE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057" w:type="dxa"/>
            <w:gridSpan w:val="3"/>
            <w:vAlign w:val="center"/>
          </w:tcPr>
          <w:p w14:paraId="2AB45038" w14:textId="77777777" w:rsidR="004902BE" w:rsidRPr="004902BE" w:rsidRDefault="004902BE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051" w:type="dxa"/>
            <w:gridSpan w:val="3"/>
            <w:vAlign w:val="center"/>
          </w:tcPr>
          <w:p w14:paraId="62763395" w14:textId="77777777" w:rsidR="004902BE" w:rsidRPr="004902BE" w:rsidRDefault="004902BE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190" w:type="dxa"/>
            <w:gridSpan w:val="3"/>
            <w:vAlign w:val="center"/>
          </w:tcPr>
          <w:p w14:paraId="6BA5C0A8" w14:textId="77777777" w:rsidR="004902BE" w:rsidRPr="004902BE" w:rsidRDefault="004902BE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</w:tr>
      <w:tr w:rsidR="00370A0C" w:rsidRPr="00230AF8" w14:paraId="42962526" w14:textId="77777777" w:rsidTr="00B60805">
        <w:trPr>
          <w:trHeight w:val="349"/>
          <w:tblCellSpacing w:w="14" w:type="dxa"/>
        </w:trPr>
        <w:tc>
          <w:tcPr>
            <w:tcW w:w="3480" w:type="dxa"/>
            <w:gridSpan w:val="8"/>
            <w:vAlign w:val="center"/>
          </w:tcPr>
          <w:p w14:paraId="28927E22" w14:textId="39899494" w:rsidR="004902BE" w:rsidRPr="004902BE" w:rsidRDefault="00CF0DEF" w:rsidP="004902BE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  <w:r w:rsidRPr="00FB348E">
              <w:rPr>
                <w:rFonts w:asciiTheme="majorHAnsi" w:hAnsiTheme="majorHAnsi" w:cstheme="minorHAnsi"/>
              </w:rPr>
              <w:t>First</w:t>
            </w:r>
            <w:r w:rsidR="004902BE" w:rsidRPr="00FB348E">
              <w:rPr>
                <w:rFonts w:asciiTheme="majorHAnsi" w:hAnsiTheme="majorHAnsi" w:cstheme="minorHAnsi"/>
              </w:rPr>
              <w:t xml:space="preserve"> Date of Contest:</w:t>
            </w:r>
          </w:p>
        </w:tc>
        <w:sdt>
          <w:sdtPr>
            <w:rPr>
              <w:rFonts w:cstheme="minorHAnsi"/>
            </w:rPr>
            <w:id w:val="81274727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847" w:type="dxa"/>
                <w:gridSpan w:val="3"/>
                <w:shd w:val="clear" w:color="auto" w:fill="FF8989"/>
                <w:vAlign w:val="center"/>
              </w:tcPr>
              <w:p w14:paraId="1B14E991" w14:textId="5D5E8470" w:rsidR="004902BE" w:rsidRPr="00FB348E" w:rsidRDefault="006B39C8" w:rsidP="006B39C8">
                <w:pPr>
                  <w:ind w:right="35"/>
                  <w:jc w:val="center"/>
                  <w:rPr>
                    <w:rFonts w:cstheme="minorHAnsi"/>
                  </w:rPr>
                </w:pPr>
                <w:r w:rsidRPr="004F3D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469" w:type="dxa"/>
            <w:gridSpan w:val="10"/>
            <w:vAlign w:val="center"/>
          </w:tcPr>
          <w:p w14:paraId="2B62F631" w14:textId="64C7F236" w:rsidR="004902BE" w:rsidRPr="004902BE" w:rsidRDefault="00CF0DEF" w:rsidP="004902BE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  <w:r w:rsidRPr="00FB348E">
              <w:rPr>
                <w:rFonts w:asciiTheme="majorHAnsi" w:hAnsiTheme="majorHAnsi" w:cstheme="minorHAnsi"/>
              </w:rPr>
              <w:t>Last</w:t>
            </w:r>
            <w:r w:rsidR="004902BE" w:rsidRPr="00FB348E">
              <w:rPr>
                <w:rFonts w:asciiTheme="majorHAnsi" w:hAnsiTheme="majorHAnsi" w:cstheme="minorHAnsi"/>
              </w:rPr>
              <w:t xml:space="preserve"> Date of Contest:</w:t>
            </w:r>
          </w:p>
        </w:tc>
        <w:sdt>
          <w:sdtPr>
            <w:rPr>
              <w:rFonts w:cstheme="minorHAnsi"/>
            </w:rPr>
            <w:id w:val="1455830743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010" w:type="dxa"/>
                <w:gridSpan w:val="5"/>
                <w:shd w:val="clear" w:color="auto" w:fill="FF8989"/>
                <w:vAlign w:val="center"/>
              </w:tcPr>
              <w:p w14:paraId="6FFC715E" w14:textId="0FE7C0EC" w:rsidR="004902BE" w:rsidRPr="00FB348E" w:rsidRDefault="006B39C8" w:rsidP="006B39C8">
                <w:pPr>
                  <w:jc w:val="center"/>
                  <w:rPr>
                    <w:rFonts w:cstheme="minorHAnsi"/>
                  </w:rPr>
                </w:pPr>
                <w:r w:rsidRPr="004F3D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A461F" w:rsidRPr="00230AF8" w14:paraId="7B882B93" w14:textId="77777777" w:rsidTr="00B60805">
        <w:trPr>
          <w:trHeight w:val="57"/>
          <w:tblCellSpacing w:w="14" w:type="dxa"/>
        </w:trPr>
        <w:tc>
          <w:tcPr>
            <w:tcW w:w="5355" w:type="dxa"/>
            <w:gridSpan w:val="11"/>
          </w:tcPr>
          <w:p w14:paraId="0D6D64D7" w14:textId="03B90E3F" w:rsidR="00CF0DEF" w:rsidRPr="00DA461F" w:rsidRDefault="00CF0DEF" w:rsidP="00FB348E">
            <w:pPr>
              <w:ind w:right="-9"/>
              <w:jc w:val="right"/>
              <w:rPr>
                <w:rFonts w:cstheme="minorHAnsi"/>
                <w:sz w:val="14"/>
                <w:szCs w:val="14"/>
              </w:rPr>
            </w:pPr>
            <w:r w:rsidRPr="00DA461F">
              <w:rPr>
                <w:rFonts w:cstheme="minorHAnsi"/>
                <w:sz w:val="14"/>
                <w:szCs w:val="14"/>
              </w:rPr>
              <w:t>The start date should be the first day that teams will turn in entries</w:t>
            </w:r>
          </w:p>
        </w:tc>
        <w:tc>
          <w:tcPr>
            <w:tcW w:w="5507" w:type="dxa"/>
            <w:gridSpan w:val="15"/>
          </w:tcPr>
          <w:p w14:paraId="265A9162" w14:textId="02484312" w:rsidR="00CF0DEF" w:rsidRPr="00DA461F" w:rsidRDefault="00CF0DEF" w:rsidP="00FB348E">
            <w:pPr>
              <w:ind w:right="-20"/>
              <w:jc w:val="right"/>
              <w:rPr>
                <w:rFonts w:cstheme="minorHAnsi"/>
                <w:sz w:val="14"/>
                <w:szCs w:val="14"/>
              </w:rPr>
            </w:pPr>
            <w:r w:rsidRPr="00DA461F">
              <w:rPr>
                <w:rFonts w:cstheme="minorHAnsi"/>
                <w:sz w:val="14"/>
                <w:szCs w:val="14"/>
              </w:rPr>
              <w:t>The end date should be the last day that teams will turn in entries</w:t>
            </w:r>
          </w:p>
        </w:tc>
      </w:tr>
      <w:tr w:rsidR="00DA461F" w:rsidRPr="00230AF8" w14:paraId="565C951B" w14:textId="77777777" w:rsidTr="00B60805">
        <w:trPr>
          <w:trHeight w:val="349"/>
          <w:tblCellSpacing w:w="14" w:type="dxa"/>
        </w:trPr>
        <w:tc>
          <w:tcPr>
            <w:tcW w:w="8852" w:type="dxa"/>
            <w:gridSpan w:val="21"/>
            <w:vAlign w:val="center"/>
          </w:tcPr>
          <w:p w14:paraId="2F4EF278" w14:textId="3DCFDE43" w:rsidR="00CF0DEF" w:rsidRPr="00FB348E" w:rsidRDefault="00CF0DEF" w:rsidP="00CF0DEF">
            <w:pPr>
              <w:ind w:right="-15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FB348E">
              <w:rPr>
                <w:rFonts w:cstheme="minorHAnsi"/>
                <w:b/>
                <w:bCs/>
              </w:rPr>
              <w:t>Will teams be permitted to start cooking on the day before the first date of the contest?</w:t>
            </w:r>
            <w:r w:rsidRPr="00FB348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theme="minorHAnsi"/>
              <w:sz w:val="24"/>
              <w:szCs w:val="24"/>
            </w:rPr>
            <w:id w:val="2018968174"/>
            <w:placeholder>
              <w:docPart w:val="DefaultPlaceholder_-1854013438"/>
            </w:placeholder>
            <w:showingPlcHdr/>
            <w15:color w:val="FF0000"/>
            <w:dropDownList>
              <w:listItem w:value="Choose an option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010" w:type="dxa"/>
                <w:gridSpan w:val="5"/>
                <w:shd w:val="clear" w:color="auto" w:fill="FF8989"/>
                <w:vAlign w:val="center"/>
              </w:tcPr>
              <w:p w14:paraId="2D209764" w14:textId="3D15EA66" w:rsidR="00CF0DEF" w:rsidRPr="00230AF8" w:rsidRDefault="00FB348E" w:rsidP="00605821">
                <w:pPr>
                  <w:ind w:right="-27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4F3D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70A0C" w:rsidRPr="00230AF8" w14:paraId="5D6A0886" w14:textId="77777777" w:rsidTr="00B60805">
        <w:trPr>
          <w:trHeight w:val="57"/>
          <w:tblCellSpacing w:w="14" w:type="dxa"/>
        </w:trPr>
        <w:tc>
          <w:tcPr>
            <w:tcW w:w="768" w:type="dxa"/>
            <w:vAlign w:val="center"/>
          </w:tcPr>
          <w:p w14:paraId="76CAF402" w14:textId="77777777" w:rsidR="00FF2810" w:rsidRPr="00FB348E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62FFE803" w14:textId="77777777" w:rsidR="00FF2810" w:rsidRPr="00FB348E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97" w:type="dxa"/>
            <w:gridSpan w:val="3"/>
            <w:vAlign w:val="center"/>
          </w:tcPr>
          <w:p w14:paraId="0E749B87" w14:textId="77777777" w:rsidR="00FF2810" w:rsidRPr="00FB348E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2A7F34C1" w14:textId="77777777" w:rsidR="00FF2810" w:rsidRPr="00FB348E" w:rsidRDefault="00FF2810" w:rsidP="00222CB0">
            <w:pPr>
              <w:ind w:right="-130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6D17981E" w14:textId="77777777" w:rsidR="00FF2810" w:rsidRPr="00FB348E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17" w:type="dxa"/>
            <w:vAlign w:val="center"/>
          </w:tcPr>
          <w:p w14:paraId="3D33A618" w14:textId="77777777" w:rsidR="00FF2810" w:rsidRPr="00FB348E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12" w:type="dxa"/>
            <w:vAlign w:val="center"/>
          </w:tcPr>
          <w:p w14:paraId="0177AF7A" w14:textId="77777777" w:rsidR="00FF2810" w:rsidRPr="00FB348E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67939D1B" w14:textId="77777777" w:rsidR="00FF2810" w:rsidRPr="00FB348E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51" w:type="dxa"/>
            <w:gridSpan w:val="3"/>
            <w:vAlign w:val="center"/>
          </w:tcPr>
          <w:p w14:paraId="24FF0115" w14:textId="77777777" w:rsidR="00FF2810" w:rsidRPr="00FB348E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0E79E811" w14:textId="77777777" w:rsidR="00FF2810" w:rsidRPr="00FB348E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75C893B6" w14:textId="77777777" w:rsidR="00FF2810" w:rsidRPr="00FB348E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65D953A0" w14:textId="2DFAED9A" w:rsidR="00FF2810" w:rsidRPr="00FB348E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</w:tr>
      <w:tr w:rsidR="00370A0C" w:rsidRPr="00230AF8" w14:paraId="749A31DB" w14:textId="77777777" w:rsidTr="00B60805">
        <w:trPr>
          <w:trHeight w:val="57"/>
          <w:tblCellSpacing w:w="14" w:type="dxa"/>
        </w:trPr>
        <w:tc>
          <w:tcPr>
            <w:tcW w:w="768" w:type="dxa"/>
            <w:tcBorders>
              <w:top w:val="single" w:sz="24" w:space="0" w:color="EE0000"/>
            </w:tcBorders>
            <w:vAlign w:val="center"/>
          </w:tcPr>
          <w:p w14:paraId="1B328067" w14:textId="77777777" w:rsidR="00FF2810" w:rsidRPr="00FB348E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63" w:type="dxa"/>
            <w:gridSpan w:val="2"/>
            <w:tcBorders>
              <w:top w:val="single" w:sz="24" w:space="0" w:color="EE0000"/>
            </w:tcBorders>
            <w:vAlign w:val="center"/>
          </w:tcPr>
          <w:p w14:paraId="7B74C189" w14:textId="77777777" w:rsidR="00FF2810" w:rsidRPr="00FB348E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97" w:type="dxa"/>
            <w:gridSpan w:val="3"/>
            <w:tcBorders>
              <w:top w:val="single" w:sz="24" w:space="0" w:color="EE0000"/>
            </w:tcBorders>
            <w:vAlign w:val="center"/>
          </w:tcPr>
          <w:p w14:paraId="4931A7F8" w14:textId="77777777" w:rsidR="00FF2810" w:rsidRPr="00FB348E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68" w:type="dxa"/>
            <w:gridSpan w:val="2"/>
            <w:tcBorders>
              <w:top w:val="single" w:sz="24" w:space="0" w:color="EE0000"/>
            </w:tcBorders>
            <w:vAlign w:val="center"/>
          </w:tcPr>
          <w:p w14:paraId="1105B109" w14:textId="77777777" w:rsidR="00FF2810" w:rsidRPr="00FB348E" w:rsidRDefault="00FF2810" w:rsidP="00222CB0">
            <w:pPr>
              <w:ind w:right="-130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02" w:type="dxa"/>
            <w:gridSpan w:val="2"/>
            <w:tcBorders>
              <w:top w:val="single" w:sz="24" w:space="0" w:color="EE0000"/>
            </w:tcBorders>
            <w:vAlign w:val="center"/>
          </w:tcPr>
          <w:p w14:paraId="226554E1" w14:textId="77777777" w:rsidR="00FF2810" w:rsidRPr="00FB348E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17" w:type="dxa"/>
            <w:tcBorders>
              <w:top w:val="single" w:sz="24" w:space="0" w:color="EE0000"/>
            </w:tcBorders>
            <w:vAlign w:val="center"/>
          </w:tcPr>
          <w:p w14:paraId="2475EE77" w14:textId="77777777" w:rsidR="00FF2810" w:rsidRPr="00FB348E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12" w:type="dxa"/>
            <w:tcBorders>
              <w:top w:val="single" w:sz="24" w:space="0" w:color="EE0000"/>
            </w:tcBorders>
            <w:vAlign w:val="center"/>
          </w:tcPr>
          <w:p w14:paraId="5B4A23F2" w14:textId="77777777" w:rsidR="00FF2810" w:rsidRPr="00FB348E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10" w:type="dxa"/>
            <w:gridSpan w:val="3"/>
            <w:tcBorders>
              <w:top w:val="single" w:sz="24" w:space="0" w:color="EE0000"/>
            </w:tcBorders>
            <w:vAlign w:val="center"/>
          </w:tcPr>
          <w:p w14:paraId="4651D727" w14:textId="77777777" w:rsidR="00FF2810" w:rsidRPr="00FB348E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51" w:type="dxa"/>
            <w:gridSpan w:val="3"/>
            <w:tcBorders>
              <w:top w:val="single" w:sz="24" w:space="0" w:color="EE0000"/>
            </w:tcBorders>
            <w:vAlign w:val="center"/>
          </w:tcPr>
          <w:p w14:paraId="4CB7BDA5" w14:textId="77777777" w:rsidR="00FF2810" w:rsidRPr="00FB348E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12" w:type="dxa"/>
            <w:gridSpan w:val="3"/>
            <w:tcBorders>
              <w:top w:val="single" w:sz="24" w:space="0" w:color="EE0000"/>
            </w:tcBorders>
            <w:vAlign w:val="center"/>
          </w:tcPr>
          <w:p w14:paraId="29094724" w14:textId="77777777" w:rsidR="00FF2810" w:rsidRPr="00FB348E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49" w:type="dxa"/>
            <w:gridSpan w:val="3"/>
            <w:tcBorders>
              <w:top w:val="single" w:sz="24" w:space="0" w:color="EE0000"/>
            </w:tcBorders>
            <w:vAlign w:val="center"/>
          </w:tcPr>
          <w:p w14:paraId="63FAF7A2" w14:textId="77777777" w:rsidR="00FF2810" w:rsidRPr="00FB348E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033" w:type="dxa"/>
            <w:gridSpan w:val="2"/>
            <w:tcBorders>
              <w:top w:val="single" w:sz="24" w:space="0" w:color="EE0000"/>
            </w:tcBorders>
            <w:vAlign w:val="center"/>
          </w:tcPr>
          <w:p w14:paraId="3FF351E9" w14:textId="497F05AB" w:rsidR="00FF2810" w:rsidRPr="00FB348E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</w:tr>
      <w:tr w:rsidR="006A6884" w:rsidRPr="00230AF8" w14:paraId="17E3639F" w14:textId="77777777" w:rsidTr="006A6884">
        <w:trPr>
          <w:trHeight w:val="349"/>
          <w:tblCellSpacing w:w="14" w:type="dxa"/>
        </w:trPr>
        <w:tc>
          <w:tcPr>
            <w:tcW w:w="1719" w:type="dxa"/>
            <w:gridSpan w:val="4"/>
            <w:vAlign w:val="center"/>
          </w:tcPr>
          <w:p w14:paraId="0926A52F" w14:textId="1E21E368" w:rsidR="006A6884" w:rsidRPr="006A6884" w:rsidRDefault="006A6884" w:rsidP="006A6884">
            <w:pPr>
              <w:rPr>
                <w:rFonts w:asciiTheme="majorHAnsi" w:hAnsiTheme="majorHAnsi" w:cstheme="minorHAnsi"/>
                <w:sz w:val="28"/>
                <w:szCs w:val="28"/>
              </w:rPr>
            </w:pPr>
            <w:r w:rsidRPr="006A6884">
              <w:rPr>
                <w:rFonts w:asciiTheme="majorHAnsi" w:hAnsiTheme="majorHAnsi" w:cstheme="minorHAnsi"/>
                <w:sz w:val="28"/>
                <w:szCs w:val="28"/>
              </w:rPr>
              <w:t>Day 1</w:t>
            </w:r>
          </w:p>
        </w:tc>
        <w:tc>
          <w:tcPr>
            <w:tcW w:w="3608" w:type="dxa"/>
            <w:gridSpan w:val="7"/>
            <w:vAlign w:val="center"/>
          </w:tcPr>
          <w:p w14:paraId="7B3241BA" w14:textId="39BD69A0" w:rsidR="006A6884" w:rsidRPr="00230AF8" w:rsidRDefault="006A6884" w:rsidP="006A6884">
            <w:pPr>
              <w:ind w:right="21"/>
              <w:jc w:val="right"/>
              <w:rPr>
                <w:rFonts w:cstheme="minorHAnsi"/>
                <w:sz w:val="24"/>
                <w:szCs w:val="24"/>
              </w:rPr>
            </w:pPr>
            <w:r w:rsidRPr="006B39C8">
              <w:rPr>
                <w:rFonts w:asciiTheme="majorHAnsi" w:hAnsiTheme="majorHAnsi" w:cstheme="minorHAnsi"/>
              </w:rPr>
              <w:t>Number of Rounds:</w:t>
            </w:r>
          </w:p>
        </w:tc>
        <w:sdt>
          <w:sdtPr>
            <w:rPr>
              <w:rFonts w:cstheme="minorHAnsi"/>
              <w:sz w:val="24"/>
              <w:szCs w:val="24"/>
            </w:rPr>
            <w:id w:val="858939004"/>
            <w:placeholder>
              <w:docPart w:val="823FD4BA1AF9487D985959E07C4A94C2"/>
            </w:placeholder>
            <w:showingPlcHdr/>
            <w:dropDownList>
              <w:listItem w:value="Choose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469" w:type="dxa"/>
                <w:gridSpan w:val="10"/>
                <w:shd w:val="clear" w:color="auto" w:fill="FF8989"/>
                <w:vAlign w:val="center"/>
              </w:tcPr>
              <w:p w14:paraId="4CFDB3FB" w14:textId="420D162E" w:rsidR="006A6884" w:rsidRPr="00230AF8" w:rsidRDefault="006A6884" w:rsidP="006A6884">
                <w:pPr>
                  <w:ind w:right="-264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4F3D8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49" w:type="dxa"/>
            <w:gridSpan w:val="3"/>
            <w:vAlign w:val="center"/>
          </w:tcPr>
          <w:p w14:paraId="3BEE8C09" w14:textId="77777777" w:rsidR="006A6884" w:rsidRPr="00230AF8" w:rsidRDefault="006A6884" w:rsidP="00222CB0">
            <w:pPr>
              <w:ind w:right="-26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42642B71" w14:textId="45F46CC6" w:rsidR="006A6884" w:rsidRPr="00230AF8" w:rsidRDefault="006A6884" w:rsidP="00BC024D">
            <w:pPr>
              <w:ind w:right="-293"/>
              <w:rPr>
                <w:rFonts w:cstheme="minorHAnsi"/>
                <w:sz w:val="24"/>
                <w:szCs w:val="24"/>
              </w:rPr>
            </w:pPr>
          </w:p>
        </w:tc>
      </w:tr>
      <w:tr w:rsidR="00BC024D" w:rsidRPr="00230AF8" w14:paraId="2437F1E6" w14:textId="77777777" w:rsidTr="00B60805">
        <w:trPr>
          <w:trHeight w:val="349"/>
          <w:tblCellSpacing w:w="14" w:type="dxa"/>
        </w:trPr>
        <w:tc>
          <w:tcPr>
            <w:tcW w:w="10890" w:type="dxa"/>
            <w:gridSpan w:val="26"/>
            <w:vAlign w:val="center"/>
          </w:tcPr>
          <w:p w14:paraId="00B7BF71" w14:textId="775AED8C" w:rsidR="00BC024D" w:rsidRPr="00BC024D" w:rsidRDefault="00BC024D" w:rsidP="00BC024D">
            <w:pPr>
              <w:ind w:right="-264"/>
              <w:rPr>
                <w:rFonts w:cstheme="minorHAnsi"/>
                <w:b/>
                <w:bCs/>
                <w:sz w:val="24"/>
                <w:szCs w:val="24"/>
              </w:rPr>
            </w:pPr>
            <w:r w:rsidRPr="00BC024D">
              <w:rPr>
                <w:rFonts w:cstheme="minorHAnsi"/>
                <w:b/>
                <w:bCs/>
              </w:rPr>
              <w:t>Give a brief overview of each of your rounds</w:t>
            </w:r>
            <w:r w:rsidR="00370A0C">
              <w:rPr>
                <w:rFonts w:cstheme="minorHAnsi"/>
                <w:b/>
                <w:bCs/>
              </w:rPr>
              <w:t>:</w:t>
            </w:r>
          </w:p>
        </w:tc>
      </w:tr>
      <w:tr w:rsidR="00BC024D" w:rsidRPr="00230AF8" w14:paraId="715CB5BB" w14:textId="77777777" w:rsidTr="000332EB">
        <w:trPr>
          <w:trHeight w:val="349"/>
          <w:tblCellSpacing w:w="14" w:type="dxa"/>
        </w:trPr>
        <w:tc>
          <w:tcPr>
            <w:tcW w:w="1659" w:type="dxa"/>
            <w:gridSpan w:val="3"/>
            <w:vAlign w:val="center"/>
          </w:tcPr>
          <w:p w14:paraId="48FF8DC1" w14:textId="5D511351" w:rsidR="00BC024D" w:rsidRPr="00BC024D" w:rsidRDefault="00BC024D" w:rsidP="00BC024D">
            <w:pPr>
              <w:ind w:right="26"/>
              <w:jc w:val="right"/>
              <w:rPr>
                <w:rFonts w:cstheme="minorHAnsi"/>
                <w:b/>
                <w:bCs/>
              </w:rPr>
            </w:pPr>
            <w:r w:rsidRPr="00BC024D">
              <w:rPr>
                <w:rFonts w:cstheme="minorHAnsi"/>
                <w:b/>
                <w:bCs/>
              </w:rPr>
              <w:t>Round 1:</w:t>
            </w:r>
          </w:p>
        </w:tc>
        <w:sdt>
          <w:sdtPr>
            <w:rPr>
              <w:rFonts w:cstheme="minorHAnsi"/>
            </w:rPr>
            <w:id w:val="1551732262"/>
            <w:placeholder>
              <w:docPart w:val="4B49AA850F41429699DC4D9549D7A7E4"/>
            </w:placeholder>
            <w:showingPlcHdr/>
            <w15:appearance w15:val="tags"/>
            <w:text/>
          </w:sdtPr>
          <w:sdtEndPr/>
          <w:sdtContent>
            <w:tc>
              <w:tcPr>
                <w:tcW w:w="9203" w:type="dxa"/>
                <w:gridSpan w:val="23"/>
                <w:tcBorders>
                  <w:top w:val="single" w:sz="8" w:space="0" w:color="EE0000"/>
                  <w:left w:val="single" w:sz="8" w:space="0" w:color="EE0000"/>
                  <w:bottom w:val="single" w:sz="8" w:space="0" w:color="EE0000"/>
                  <w:right w:val="single" w:sz="8" w:space="0" w:color="EE0000"/>
                </w:tcBorders>
                <w:vAlign w:val="center"/>
              </w:tcPr>
              <w:p w14:paraId="31DFCA32" w14:textId="5A0F959F" w:rsidR="00BC024D" w:rsidRPr="00230AF8" w:rsidRDefault="003259BF" w:rsidP="00370A0C">
                <w:pPr>
                  <w:rPr>
                    <w:rFonts w:cstheme="minorHAnsi"/>
                    <w:sz w:val="24"/>
                    <w:szCs w:val="24"/>
                  </w:rPr>
                </w:pPr>
                <w:r w:rsidRPr="004F3D8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C024D" w:rsidRPr="00230AF8" w14:paraId="136A5545" w14:textId="77777777" w:rsidTr="000332EB">
        <w:trPr>
          <w:trHeight w:val="349"/>
          <w:tblCellSpacing w:w="14" w:type="dxa"/>
        </w:trPr>
        <w:tc>
          <w:tcPr>
            <w:tcW w:w="1659" w:type="dxa"/>
            <w:gridSpan w:val="3"/>
            <w:vAlign w:val="center"/>
          </w:tcPr>
          <w:p w14:paraId="18E20251" w14:textId="48BFAA89" w:rsidR="00BC024D" w:rsidRPr="00BC024D" w:rsidRDefault="00BC024D" w:rsidP="00BC024D">
            <w:pPr>
              <w:ind w:right="26"/>
              <w:jc w:val="right"/>
              <w:rPr>
                <w:rFonts w:cstheme="minorHAnsi"/>
                <w:b/>
                <w:bCs/>
              </w:rPr>
            </w:pPr>
            <w:r w:rsidRPr="00BC024D">
              <w:rPr>
                <w:rFonts w:cstheme="minorHAnsi"/>
                <w:b/>
                <w:bCs/>
              </w:rPr>
              <w:t>Round 2:</w:t>
            </w:r>
          </w:p>
        </w:tc>
        <w:sdt>
          <w:sdtPr>
            <w:rPr>
              <w:rFonts w:cstheme="minorHAnsi"/>
            </w:rPr>
            <w:id w:val="1616872514"/>
            <w:placeholder>
              <w:docPart w:val="447F10F86A1C4EF6AE4445FEFF477EC0"/>
            </w:placeholder>
            <w:showingPlcHdr/>
            <w15:appearance w15:val="tags"/>
            <w:text/>
          </w:sdtPr>
          <w:sdtEndPr/>
          <w:sdtContent>
            <w:tc>
              <w:tcPr>
                <w:tcW w:w="9203" w:type="dxa"/>
                <w:gridSpan w:val="23"/>
                <w:tcBorders>
                  <w:top w:val="single" w:sz="8" w:space="0" w:color="EE0000"/>
                  <w:left w:val="single" w:sz="8" w:space="0" w:color="EE0000"/>
                  <w:bottom w:val="single" w:sz="8" w:space="0" w:color="EE0000"/>
                  <w:right w:val="single" w:sz="8" w:space="0" w:color="EE0000"/>
                </w:tcBorders>
                <w:vAlign w:val="center"/>
              </w:tcPr>
              <w:p w14:paraId="5DDD71F9" w14:textId="1BF195CD" w:rsidR="00BC024D" w:rsidRPr="00230AF8" w:rsidRDefault="003259BF" w:rsidP="00370A0C">
                <w:pPr>
                  <w:rPr>
                    <w:rFonts w:cstheme="minorHAnsi"/>
                    <w:sz w:val="24"/>
                    <w:szCs w:val="24"/>
                  </w:rPr>
                </w:pPr>
                <w:r w:rsidRPr="004F3D8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C024D" w:rsidRPr="00230AF8" w14:paraId="6FF082CF" w14:textId="77777777" w:rsidTr="000332EB">
        <w:trPr>
          <w:trHeight w:val="349"/>
          <w:tblCellSpacing w:w="14" w:type="dxa"/>
        </w:trPr>
        <w:tc>
          <w:tcPr>
            <w:tcW w:w="1659" w:type="dxa"/>
            <w:gridSpan w:val="3"/>
            <w:vAlign w:val="center"/>
          </w:tcPr>
          <w:p w14:paraId="0E4309C6" w14:textId="0BA99B55" w:rsidR="00BC024D" w:rsidRPr="00BC024D" w:rsidRDefault="00BC024D" w:rsidP="00BC024D">
            <w:pPr>
              <w:ind w:right="26"/>
              <w:jc w:val="right"/>
              <w:rPr>
                <w:rFonts w:cstheme="minorHAnsi"/>
                <w:b/>
                <w:bCs/>
              </w:rPr>
            </w:pPr>
            <w:r w:rsidRPr="00BC024D">
              <w:rPr>
                <w:rFonts w:cstheme="minorHAnsi"/>
                <w:b/>
                <w:bCs/>
              </w:rPr>
              <w:t>Round 3:</w:t>
            </w:r>
          </w:p>
        </w:tc>
        <w:sdt>
          <w:sdtPr>
            <w:rPr>
              <w:rFonts w:cstheme="minorHAnsi"/>
            </w:rPr>
            <w:id w:val="1628588803"/>
            <w:placeholder>
              <w:docPart w:val="CA9BE1E127244EF8AF5656331CEEDE9D"/>
            </w:placeholder>
            <w:showingPlcHdr/>
            <w15:appearance w15:val="tags"/>
            <w:text/>
          </w:sdtPr>
          <w:sdtEndPr/>
          <w:sdtContent>
            <w:tc>
              <w:tcPr>
                <w:tcW w:w="9203" w:type="dxa"/>
                <w:gridSpan w:val="23"/>
                <w:tcBorders>
                  <w:top w:val="single" w:sz="8" w:space="0" w:color="EE0000"/>
                  <w:left w:val="single" w:sz="8" w:space="0" w:color="EE0000"/>
                  <w:bottom w:val="single" w:sz="8" w:space="0" w:color="EE0000"/>
                  <w:right w:val="single" w:sz="8" w:space="0" w:color="EE0000"/>
                </w:tcBorders>
                <w:vAlign w:val="center"/>
              </w:tcPr>
              <w:p w14:paraId="0B770466" w14:textId="05D30447" w:rsidR="00BC024D" w:rsidRPr="00230AF8" w:rsidRDefault="003259BF" w:rsidP="00370A0C">
                <w:pPr>
                  <w:rPr>
                    <w:rFonts w:cstheme="minorHAnsi"/>
                    <w:sz w:val="24"/>
                    <w:szCs w:val="24"/>
                  </w:rPr>
                </w:pPr>
                <w:r w:rsidRPr="004F3D8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C024D" w:rsidRPr="00230AF8" w14:paraId="6D56EEB5" w14:textId="77777777" w:rsidTr="000332EB">
        <w:trPr>
          <w:trHeight w:val="349"/>
          <w:tblCellSpacing w:w="14" w:type="dxa"/>
        </w:trPr>
        <w:tc>
          <w:tcPr>
            <w:tcW w:w="1659" w:type="dxa"/>
            <w:gridSpan w:val="3"/>
            <w:vAlign w:val="center"/>
          </w:tcPr>
          <w:p w14:paraId="1D791F2E" w14:textId="47CECFFD" w:rsidR="00BC024D" w:rsidRPr="00BC024D" w:rsidRDefault="00BC024D" w:rsidP="00BC024D">
            <w:pPr>
              <w:ind w:right="26"/>
              <w:jc w:val="right"/>
              <w:rPr>
                <w:rFonts w:cstheme="minorHAnsi"/>
                <w:b/>
                <w:bCs/>
              </w:rPr>
            </w:pPr>
            <w:r w:rsidRPr="00BC024D">
              <w:rPr>
                <w:rFonts w:cstheme="minorHAnsi"/>
                <w:b/>
                <w:bCs/>
              </w:rPr>
              <w:t>Round 4:</w:t>
            </w:r>
          </w:p>
        </w:tc>
        <w:sdt>
          <w:sdtPr>
            <w:rPr>
              <w:rFonts w:cstheme="minorHAnsi"/>
            </w:rPr>
            <w:id w:val="-924030191"/>
            <w:placeholder>
              <w:docPart w:val="943DCC57F1C246D09AA09E9F7ADA563B"/>
            </w:placeholder>
            <w:showingPlcHdr/>
            <w15:appearance w15:val="tags"/>
            <w:text/>
          </w:sdtPr>
          <w:sdtEndPr/>
          <w:sdtContent>
            <w:tc>
              <w:tcPr>
                <w:tcW w:w="9203" w:type="dxa"/>
                <w:gridSpan w:val="23"/>
                <w:tcBorders>
                  <w:top w:val="single" w:sz="8" w:space="0" w:color="EE0000"/>
                  <w:left w:val="single" w:sz="8" w:space="0" w:color="EE0000"/>
                  <w:bottom w:val="single" w:sz="8" w:space="0" w:color="EE0000"/>
                  <w:right w:val="single" w:sz="8" w:space="0" w:color="EE0000"/>
                </w:tcBorders>
                <w:vAlign w:val="center"/>
              </w:tcPr>
              <w:p w14:paraId="706BA99D" w14:textId="5B40A175" w:rsidR="00BC024D" w:rsidRPr="00230AF8" w:rsidRDefault="003259BF" w:rsidP="00370A0C">
                <w:pPr>
                  <w:rPr>
                    <w:rFonts w:cstheme="minorHAnsi"/>
                    <w:sz w:val="24"/>
                    <w:szCs w:val="24"/>
                  </w:rPr>
                </w:pPr>
                <w:r w:rsidRPr="004F3D8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0A0C" w:rsidRPr="00230AF8" w14:paraId="60B97E49" w14:textId="77777777" w:rsidTr="00B60805">
        <w:trPr>
          <w:trHeight w:val="57"/>
          <w:tblCellSpacing w:w="14" w:type="dxa"/>
        </w:trPr>
        <w:tc>
          <w:tcPr>
            <w:tcW w:w="768" w:type="dxa"/>
            <w:tcBorders>
              <w:bottom w:val="single" w:sz="24" w:space="0" w:color="EE0000"/>
            </w:tcBorders>
            <w:vAlign w:val="center"/>
          </w:tcPr>
          <w:p w14:paraId="6CEBA100" w14:textId="77777777" w:rsidR="00FF2810" w:rsidRPr="00BC024D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63" w:type="dxa"/>
            <w:gridSpan w:val="2"/>
            <w:tcBorders>
              <w:bottom w:val="single" w:sz="24" w:space="0" w:color="EE0000"/>
            </w:tcBorders>
            <w:vAlign w:val="center"/>
          </w:tcPr>
          <w:p w14:paraId="268C7FE7" w14:textId="77777777" w:rsidR="00FF2810" w:rsidRPr="00BC024D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97" w:type="dxa"/>
            <w:gridSpan w:val="3"/>
            <w:tcBorders>
              <w:bottom w:val="single" w:sz="24" w:space="0" w:color="EE0000"/>
            </w:tcBorders>
            <w:vAlign w:val="center"/>
          </w:tcPr>
          <w:p w14:paraId="771380FB" w14:textId="77777777" w:rsidR="00FF2810" w:rsidRPr="00BC024D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68" w:type="dxa"/>
            <w:gridSpan w:val="2"/>
            <w:tcBorders>
              <w:bottom w:val="single" w:sz="24" w:space="0" w:color="EE0000"/>
            </w:tcBorders>
            <w:vAlign w:val="center"/>
          </w:tcPr>
          <w:p w14:paraId="424802A3" w14:textId="77777777" w:rsidR="00FF2810" w:rsidRPr="00BC024D" w:rsidRDefault="00FF2810" w:rsidP="00222CB0">
            <w:pPr>
              <w:ind w:right="-130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02" w:type="dxa"/>
            <w:gridSpan w:val="2"/>
            <w:tcBorders>
              <w:bottom w:val="single" w:sz="24" w:space="0" w:color="EE0000"/>
            </w:tcBorders>
            <w:vAlign w:val="center"/>
          </w:tcPr>
          <w:p w14:paraId="5F99FEF4" w14:textId="77777777" w:rsidR="00FF2810" w:rsidRPr="00BC024D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17" w:type="dxa"/>
            <w:tcBorders>
              <w:bottom w:val="single" w:sz="24" w:space="0" w:color="EE0000"/>
            </w:tcBorders>
            <w:vAlign w:val="center"/>
          </w:tcPr>
          <w:p w14:paraId="31D6CB61" w14:textId="77777777" w:rsidR="00FF2810" w:rsidRPr="00BC024D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40" w:type="dxa"/>
            <w:gridSpan w:val="2"/>
            <w:tcBorders>
              <w:bottom w:val="single" w:sz="24" w:space="0" w:color="EE0000"/>
            </w:tcBorders>
            <w:vAlign w:val="center"/>
          </w:tcPr>
          <w:p w14:paraId="184521EE" w14:textId="77777777" w:rsidR="00FF2810" w:rsidRPr="00BC024D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28" w:type="dxa"/>
            <w:gridSpan w:val="3"/>
            <w:tcBorders>
              <w:bottom w:val="single" w:sz="24" w:space="0" w:color="EE0000"/>
            </w:tcBorders>
            <w:vAlign w:val="center"/>
          </w:tcPr>
          <w:p w14:paraId="2F336B33" w14:textId="77777777" w:rsidR="00FF2810" w:rsidRPr="00BC024D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55" w:type="dxa"/>
            <w:gridSpan w:val="3"/>
            <w:tcBorders>
              <w:bottom w:val="single" w:sz="24" w:space="0" w:color="EE0000"/>
            </w:tcBorders>
            <w:vAlign w:val="center"/>
          </w:tcPr>
          <w:p w14:paraId="62A43ECB" w14:textId="77777777" w:rsidR="00FF2810" w:rsidRPr="00BC024D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65" w:type="dxa"/>
            <w:gridSpan w:val="3"/>
            <w:tcBorders>
              <w:bottom w:val="single" w:sz="24" w:space="0" w:color="EE0000"/>
            </w:tcBorders>
            <w:vAlign w:val="center"/>
          </w:tcPr>
          <w:p w14:paraId="400D9680" w14:textId="77777777" w:rsidR="00FF2810" w:rsidRPr="00BC024D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71" w:type="dxa"/>
            <w:gridSpan w:val="3"/>
            <w:tcBorders>
              <w:bottom w:val="single" w:sz="24" w:space="0" w:color="EE0000"/>
            </w:tcBorders>
            <w:vAlign w:val="center"/>
          </w:tcPr>
          <w:p w14:paraId="6453959F" w14:textId="77777777" w:rsidR="00FF2810" w:rsidRPr="00BC024D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08" w:type="dxa"/>
            <w:tcBorders>
              <w:bottom w:val="single" w:sz="24" w:space="0" w:color="EE0000"/>
            </w:tcBorders>
            <w:vAlign w:val="center"/>
          </w:tcPr>
          <w:p w14:paraId="5209E596" w14:textId="266306EE" w:rsidR="00FF2810" w:rsidRPr="00BC024D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</w:tr>
      <w:tr w:rsidR="00370A0C" w:rsidRPr="00230AF8" w14:paraId="171301A1" w14:textId="77777777" w:rsidTr="00B60805">
        <w:trPr>
          <w:trHeight w:val="57"/>
          <w:tblCellSpacing w:w="14" w:type="dxa"/>
        </w:trPr>
        <w:tc>
          <w:tcPr>
            <w:tcW w:w="768" w:type="dxa"/>
            <w:vAlign w:val="center"/>
          </w:tcPr>
          <w:p w14:paraId="2099BBD1" w14:textId="77777777" w:rsidR="00FF2810" w:rsidRPr="00BC024D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44C6F573" w14:textId="77777777" w:rsidR="00FF2810" w:rsidRPr="00BC024D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97" w:type="dxa"/>
            <w:gridSpan w:val="3"/>
            <w:vAlign w:val="center"/>
          </w:tcPr>
          <w:p w14:paraId="1FC32348" w14:textId="77777777" w:rsidR="00FF2810" w:rsidRPr="00BC024D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1C2D4737" w14:textId="77777777" w:rsidR="00FF2810" w:rsidRPr="00BC024D" w:rsidRDefault="00FF2810" w:rsidP="00222CB0">
            <w:pPr>
              <w:ind w:right="-130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1011DC74" w14:textId="77777777" w:rsidR="00FF2810" w:rsidRPr="00BC024D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17" w:type="dxa"/>
            <w:vAlign w:val="center"/>
          </w:tcPr>
          <w:p w14:paraId="18430EF5" w14:textId="77777777" w:rsidR="00FF2810" w:rsidRPr="00BC024D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FA1850C" w14:textId="77777777" w:rsidR="00FF2810" w:rsidRPr="00BC024D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527A1877" w14:textId="77777777" w:rsidR="00FF2810" w:rsidRPr="00BC024D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310977C8" w14:textId="77777777" w:rsidR="00FF2810" w:rsidRPr="00BC024D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65" w:type="dxa"/>
            <w:gridSpan w:val="3"/>
            <w:vAlign w:val="center"/>
          </w:tcPr>
          <w:p w14:paraId="1F493CDB" w14:textId="77777777" w:rsidR="00FF2810" w:rsidRPr="00BC024D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71" w:type="dxa"/>
            <w:gridSpan w:val="3"/>
            <w:vAlign w:val="center"/>
          </w:tcPr>
          <w:p w14:paraId="57B06D6E" w14:textId="77777777" w:rsidR="00FF2810" w:rsidRPr="00BC024D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08" w:type="dxa"/>
            <w:vAlign w:val="center"/>
          </w:tcPr>
          <w:p w14:paraId="5344F25F" w14:textId="35DAA06D" w:rsidR="00FF2810" w:rsidRPr="00BC024D" w:rsidRDefault="00FF2810" w:rsidP="00222CB0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</w:tr>
      <w:tr w:rsidR="0002614E" w:rsidRPr="00FB348E" w14:paraId="70658C24" w14:textId="77777777" w:rsidTr="005B5554">
        <w:trPr>
          <w:trHeight w:val="57"/>
          <w:tblCellSpacing w:w="14" w:type="dxa"/>
        </w:trPr>
        <w:tc>
          <w:tcPr>
            <w:tcW w:w="768" w:type="dxa"/>
            <w:tcBorders>
              <w:top w:val="single" w:sz="24" w:space="0" w:color="EE0000"/>
            </w:tcBorders>
            <w:vAlign w:val="center"/>
          </w:tcPr>
          <w:p w14:paraId="38B347BE" w14:textId="77777777" w:rsidR="0002614E" w:rsidRPr="00FB348E" w:rsidRDefault="0002614E" w:rsidP="005B5554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63" w:type="dxa"/>
            <w:gridSpan w:val="2"/>
            <w:tcBorders>
              <w:top w:val="single" w:sz="24" w:space="0" w:color="EE0000"/>
            </w:tcBorders>
            <w:vAlign w:val="center"/>
          </w:tcPr>
          <w:p w14:paraId="50D40330" w14:textId="77777777" w:rsidR="0002614E" w:rsidRPr="00FB348E" w:rsidRDefault="0002614E" w:rsidP="005B5554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97" w:type="dxa"/>
            <w:gridSpan w:val="3"/>
            <w:tcBorders>
              <w:top w:val="single" w:sz="24" w:space="0" w:color="EE0000"/>
            </w:tcBorders>
            <w:vAlign w:val="center"/>
          </w:tcPr>
          <w:p w14:paraId="708B26FF" w14:textId="77777777" w:rsidR="0002614E" w:rsidRPr="00FB348E" w:rsidRDefault="0002614E" w:rsidP="005B5554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68" w:type="dxa"/>
            <w:gridSpan w:val="2"/>
            <w:tcBorders>
              <w:top w:val="single" w:sz="24" w:space="0" w:color="EE0000"/>
            </w:tcBorders>
            <w:vAlign w:val="center"/>
          </w:tcPr>
          <w:p w14:paraId="2563E752" w14:textId="77777777" w:rsidR="0002614E" w:rsidRPr="00FB348E" w:rsidRDefault="0002614E" w:rsidP="005B5554">
            <w:pPr>
              <w:ind w:right="-130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02" w:type="dxa"/>
            <w:gridSpan w:val="2"/>
            <w:tcBorders>
              <w:top w:val="single" w:sz="24" w:space="0" w:color="EE0000"/>
            </w:tcBorders>
            <w:vAlign w:val="center"/>
          </w:tcPr>
          <w:p w14:paraId="04ADF0D0" w14:textId="77777777" w:rsidR="0002614E" w:rsidRPr="00FB348E" w:rsidRDefault="0002614E" w:rsidP="005B5554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17" w:type="dxa"/>
            <w:tcBorders>
              <w:top w:val="single" w:sz="24" w:space="0" w:color="EE0000"/>
            </w:tcBorders>
            <w:vAlign w:val="center"/>
          </w:tcPr>
          <w:p w14:paraId="1FFBFBA2" w14:textId="77777777" w:rsidR="0002614E" w:rsidRPr="00FB348E" w:rsidRDefault="0002614E" w:rsidP="005B5554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12" w:type="dxa"/>
            <w:tcBorders>
              <w:top w:val="single" w:sz="24" w:space="0" w:color="EE0000"/>
            </w:tcBorders>
            <w:vAlign w:val="center"/>
          </w:tcPr>
          <w:p w14:paraId="20F145CD" w14:textId="77777777" w:rsidR="0002614E" w:rsidRPr="00FB348E" w:rsidRDefault="0002614E" w:rsidP="005B5554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10" w:type="dxa"/>
            <w:gridSpan w:val="3"/>
            <w:tcBorders>
              <w:top w:val="single" w:sz="24" w:space="0" w:color="EE0000"/>
            </w:tcBorders>
            <w:vAlign w:val="center"/>
          </w:tcPr>
          <w:p w14:paraId="630F9C0B" w14:textId="77777777" w:rsidR="0002614E" w:rsidRPr="00FB348E" w:rsidRDefault="0002614E" w:rsidP="005B5554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51" w:type="dxa"/>
            <w:gridSpan w:val="3"/>
            <w:tcBorders>
              <w:top w:val="single" w:sz="24" w:space="0" w:color="EE0000"/>
            </w:tcBorders>
            <w:vAlign w:val="center"/>
          </w:tcPr>
          <w:p w14:paraId="68E23247" w14:textId="77777777" w:rsidR="0002614E" w:rsidRPr="00FB348E" w:rsidRDefault="0002614E" w:rsidP="005B5554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12" w:type="dxa"/>
            <w:gridSpan w:val="3"/>
            <w:tcBorders>
              <w:top w:val="single" w:sz="24" w:space="0" w:color="EE0000"/>
            </w:tcBorders>
            <w:vAlign w:val="center"/>
          </w:tcPr>
          <w:p w14:paraId="48AFB74B" w14:textId="77777777" w:rsidR="0002614E" w:rsidRPr="00FB348E" w:rsidRDefault="0002614E" w:rsidP="005B5554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49" w:type="dxa"/>
            <w:gridSpan w:val="3"/>
            <w:tcBorders>
              <w:top w:val="single" w:sz="24" w:space="0" w:color="EE0000"/>
            </w:tcBorders>
            <w:vAlign w:val="center"/>
          </w:tcPr>
          <w:p w14:paraId="1817887F" w14:textId="77777777" w:rsidR="0002614E" w:rsidRPr="00FB348E" w:rsidRDefault="0002614E" w:rsidP="005B5554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033" w:type="dxa"/>
            <w:gridSpan w:val="2"/>
            <w:tcBorders>
              <w:top w:val="single" w:sz="24" w:space="0" w:color="EE0000"/>
            </w:tcBorders>
            <w:vAlign w:val="center"/>
          </w:tcPr>
          <w:p w14:paraId="59DC3837" w14:textId="77777777" w:rsidR="0002614E" w:rsidRPr="00FB348E" w:rsidRDefault="0002614E" w:rsidP="005B5554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</w:tr>
      <w:tr w:rsidR="0002614E" w:rsidRPr="00230AF8" w14:paraId="7BC44A92" w14:textId="77777777" w:rsidTr="00355E97">
        <w:trPr>
          <w:trHeight w:val="349"/>
          <w:tblCellSpacing w:w="14" w:type="dxa"/>
        </w:trPr>
        <w:tc>
          <w:tcPr>
            <w:tcW w:w="1719" w:type="dxa"/>
            <w:gridSpan w:val="4"/>
            <w:vAlign w:val="center"/>
          </w:tcPr>
          <w:p w14:paraId="02BE2C14" w14:textId="6662A86D" w:rsidR="0002614E" w:rsidRPr="006A6884" w:rsidRDefault="0002614E" w:rsidP="005B5554">
            <w:pPr>
              <w:rPr>
                <w:rFonts w:asciiTheme="majorHAnsi" w:hAnsiTheme="majorHAnsi" w:cstheme="minorHAnsi"/>
                <w:sz w:val="28"/>
                <w:szCs w:val="28"/>
              </w:rPr>
            </w:pPr>
            <w:r w:rsidRPr="006A6884">
              <w:rPr>
                <w:rFonts w:asciiTheme="majorHAnsi" w:hAnsiTheme="majorHAnsi" w:cstheme="minorHAnsi"/>
                <w:sz w:val="28"/>
                <w:szCs w:val="28"/>
              </w:rPr>
              <w:t xml:space="preserve">Day </w:t>
            </w:r>
            <w:r>
              <w:rPr>
                <w:rFonts w:asciiTheme="majorHAnsi" w:hAnsiTheme="majorHAnsi" w:cstheme="minorHAnsi"/>
                <w:sz w:val="28"/>
                <w:szCs w:val="28"/>
              </w:rPr>
              <w:t>2</w:t>
            </w:r>
          </w:p>
        </w:tc>
        <w:tc>
          <w:tcPr>
            <w:tcW w:w="3608" w:type="dxa"/>
            <w:gridSpan w:val="7"/>
            <w:vAlign w:val="center"/>
          </w:tcPr>
          <w:p w14:paraId="54ADBD6D" w14:textId="77777777" w:rsidR="0002614E" w:rsidRPr="00230AF8" w:rsidRDefault="0002614E" w:rsidP="005B5554">
            <w:pPr>
              <w:ind w:right="21"/>
              <w:jc w:val="right"/>
              <w:rPr>
                <w:rFonts w:cstheme="minorHAnsi"/>
                <w:sz w:val="24"/>
                <w:szCs w:val="24"/>
              </w:rPr>
            </w:pPr>
            <w:r w:rsidRPr="006B39C8">
              <w:rPr>
                <w:rFonts w:asciiTheme="majorHAnsi" w:hAnsiTheme="majorHAnsi" w:cstheme="minorHAnsi"/>
              </w:rPr>
              <w:t>Number of Rounds: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745178760"/>
            <w:placeholder>
              <w:docPart w:val="0F7AA65C4CDA46DB98B6176D18116BDC"/>
            </w:placeholder>
            <w:showingPlcHdr/>
            <w:dropDownList>
              <w:listItem w:value="Choose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469" w:type="dxa"/>
                <w:gridSpan w:val="10"/>
                <w:tcBorders>
                  <w:top w:val="single" w:sz="4" w:space="0" w:color="FF8989"/>
                  <w:left w:val="single" w:sz="4" w:space="0" w:color="FF8989"/>
                  <w:bottom w:val="single" w:sz="4" w:space="0" w:color="FF8989"/>
                  <w:right w:val="single" w:sz="4" w:space="0" w:color="FF8989"/>
                </w:tcBorders>
                <w:vAlign w:val="center"/>
              </w:tcPr>
              <w:p w14:paraId="2848E75A" w14:textId="77777777" w:rsidR="0002614E" w:rsidRPr="00230AF8" w:rsidRDefault="0002614E" w:rsidP="005B5554">
                <w:pPr>
                  <w:ind w:right="-264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4F3D8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49" w:type="dxa"/>
            <w:gridSpan w:val="3"/>
            <w:vAlign w:val="center"/>
          </w:tcPr>
          <w:p w14:paraId="0FE02FA1" w14:textId="77777777" w:rsidR="0002614E" w:rsidRPr="00230AF8" w:rsidRDefault="0002614E" w:rsidP="005B5554">
            <w:pPr>
              <w:ind w:right="-26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268FF55A" w14:textId="77777777" w:rsidR="0002614E" w:rsidRPr="00230AF8" w:rsidRDefault="0002614E" w:rsidP="005B5554">
            <w:pPr>
              <w:ind w:right="-293"/>
              <w:rPr>
                <w:rFonts w:cstheme="minorHAnsi"/>
                <w:sz w:val="24"/>
                <w:szCs w:val="24"/>
              </w:rPr>
            </w:pPr>
          </w:p>
        </w:tc>
      </w:tr>
      <w:tr w:rsidR="0002614E" w:rsidRPr="00BC024D" w14:paraId="6E3EDD6E" w14:textId="77777777" w:rsidTr="005B5554">
        <w:trPr>
          <w:trHeight w:val="349"/>
          <w:tblCellSpacing w:w="14" w:type="dxa"/>
        </w:trPr>
        <w:tc>
          <w:tcPr>
            <w:tcW w:w="10890" w:type="dxa"/>
            <w:gridSpan w:val="26"/>
            <w:vAlign w:val="center"/>
          </w:tcPr>
          <w:p w14:paraId="346DAAD1" w14:textId="77777777" w:rsidR="0002614E" w:rsidRPr="00BC024D" w:rsidRDefault="0002614E" w:rsidP="005B5554">
            <w:pPr>
              <w:ind w:right="-264"/>
              <w:rPr>
                <w:rFonts w:cstheme="minorHAnsi"/>
                <w:b/>
                <w:bCs/>
                <w:sz w:val="24"/>
                <w:szCs w:val="24"/>
              </w:rPr>
            </w:pPr>
            <w:r w:rsidRPr="00BC024D">
              <w:rPr>
                <w:rFonts w:cstheme="minorHAnsi"/>
                <w:b/>
                <w:bCs/>
              </w:rPr>
              <w:t>Give a brief overview of each of your rounds</w:t>
            </w:r>
            <w:r>
              <w:rPr>
                <w:rFonts w:cstheme="minorHAnsi"/>
                <w:b/>
                <w:bCs/>
              </w:rPr>
              <w:t>:</w:t>
            </w:r>
          </w:p>
        </w:tc>
      </w:tr>
      <w:tr w:rsidR="0002614E" w:rsidRPr="00230AF8" w14:paraId="00B8B44E" w14:textId="77777777" w:rsidTr="005B5554">
        <w:trPr>
          <w:trHeight w:val="349"/>
          <w:tblCellSpacing w:w="14" w:type="dxa"/>
        </w:trPr>
        <w:tc>
          <w:tcPr>
            <w:tcW w:w="1659" w:type="dxa"/>
            <w:gridSpan w:val="3"/>
            <w:vAlign w:val="center"/>
          </w:tcPr>
          <w:p w14:paraId="7CC1A611" w14:textId="77777777" w:rsidR="0002614E" w:rsidRPr="00BC024D" w:rsidRDefault="0002614E" w:rsidP="005B5554">
            <w:pPr>
              <w:ind w:right="26"/>
              <w:jc w:val="right"/>
              <w:rPr>
                <w:rFonts w:cstheme="minorHAnsi"/>
                <w:b/>
                <w:bCs/>
              </w:rPr>
            </w:pPr>
            <w:r w:rsidRPr="00BC024D">
              <w:rPr>
                <w:rFonts w:cstheme="minorHAnsi"/>
                <w:b/>
                <w:bCs/>
              </w:rPr>
              <w:t>Round 1:</w:t>
            </w:r>
          </w:p>
        </w:tc>
        <w:sdt>
          <w:sdtPr>
            <w:rPr>
              <w:rFonts w:cstheme="minorHAnsi"/>
            </w:rPr>
            <w:id w:val="-138350964"/>
            <w:placeholder>
              <w:docPart w:val="DD629686C5694E608BE3B9C1AB3F1857"/>
            </w:placeholder>
            <w:showingPlcHdr/>
            <w15:appearance w15:val="tags"/>
            <w:text/>
          </w:sdtPr>
          <w:sdtContent>
            <w:tc>
              <w:tcPr>
                <w:tcW w:w="9203" w:type="dxa"/>
                <w:gridSpan w:val="23"/>
                <w:tcBorders>
                  <w:top w:val="single" w:sz="8" w:space="0" w:color="EE0000"/>
                  <w:left w:val="single" w:sz="8" w:space="0" w:color="EE0000"/>
                  <w:bottom w:val="single" w:sz="8" w:space="0" w:color="EE0000"/>
                  <w:right w:val="single" w:sz="8" w:space="0" w:color="EE0000"/>
                </w:tcBorders>
                <w:vAlign w:val="center"/>
              </w:tcPr>
              <w:p w14:paraId="2C0CC39A" w14:textId="77777777" w:rsidR="0002614E" w:rsidRPr="00230AF8" w:rsidRDefault="0002614E" w:rsidP="005B5554">
                <w:pPr>
                  <w:rPr>
                    <w:rFonts w:cstheme="minorHAnsi"/>
                    <w:sz w:val="24"/>
                    <w:szCs w:val="24"/>
                  </w:rPr>
                </w:pPr>
                <w:r w:rsidRPr="004F3D8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2614E" w:rsidRPr="00230AF8" w14:paraId="7B9C3A61" w14:textId="77777777" w:rsidTr="005B5554">
        <w:trPr>
          <w:trHeight w:val="349"/>
          <w:tblCellSpacing w:w="14" w:type="dxa"/>
        </w:trPr>
        <w:tc>
          <w:tcPr>
            <w:tcW w:w="1659" w:type="dxa"/>
            <w:gridSpan w:val="3"/>
            <w:vAlign w:val="center"/>
          </w:tcPr>
          <w:p w14:paraId="48E9C125" w14:textId="77777777" w:rsidR="0002614E" w:rsidRPr="00BC024D" w:rsidRDefault="0002614E" w:rsidP="005B5554">
            <w:pPr>
              <w:ind w:right="26"/>
              <w:jc w:val="right"/>
              <w:rPr>
                <w:rFonts w:cstheme="minorHAnsi"/>
                <w:b/>
                <w:bCs/>
              </w:rPr>
            </w:pPr>
            <w:r w:rsidRPr="00BC024D">
              <w:rPr>
                <w:rFonts w:cstheme="minorHAnsi"/>
                <w:b/>
                <w:bCs/>
              </w:rPr>
              <w:t>Round 2:</w:t>
            </w:r>
          </w:p>
        </w:tc>
        <w:sdt>
          <w:sdtPr>
            <w:rPr>
              <w:rFonts w:cstheme="minorHAnsi"/>
            </w:rPr>
            <w:id w:val="-392663831"/>
            <w:placeholder>
              <w:docPart w:val="B74871893AD74220AAB060874427A429"/>
            </w:placeholder>
            <w:showingPlcHdr/>
            <w15:appearance w15:val="tags"/>
            <w:text/>
          </w:sdtPr>
          <w:sdtContent>
            <w:tc>
              <w:tcPr>
                <w:tcW w:w="9203" w:type="dxa"/>
                <w:gridSpan w:val="23"/>
                <w:tcBorders>
                  <w:top w:val="single" w:sz="8" w:space="0" w:color="EE0000"/>
                  <w:left w:val="single" w:sz="8" w:space="0" w:color="EE0000"/>
                  <w:bottom w:val="single" w:sz="8" w:space="0" w:color="EE0000"/>
                  <w:right w:val="single" w:sz="8" w:space="0" w:color="EE0000"/>
                </w:tcBorders>
                <w:vAlign w:val="center"/>
              </w:tcPr>
              <w:p w14:paraId="4AA373BF" w14:textId="77777777" w:rsidR="0002614E" w:rsidRPr="00230AF8" w:rsidRDefault="0002614E" w:rsidP="005B5554">
                <w:pPr>
                  <w:rPr>
                    <w:rFonts w:cstheme="minorHAnsi"/>
                    <w:sz w:val="24"/>
                    <w:szCs w:val="24"/>
                  </w:rPr>
                </w:pPr>
                <w:r w:rsidRPr="004F3D8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2614E" w:rsidRPr="00230AF8" w14:paraId="78F55CEA" w14:textId="77777777" w:rsidTr="005B5554">
        <w:trPr>
          <w:trHeight w:val="349"/>
          <w:tblCellSpacing w:w="14" w:type="dxa"/>
        </w:trPr>
        <w:tc>
          <w:tcPr>
            <w:tcW w:w="1659" w:type="dxa"/>
            <w:gridSpan w:val="3"/>
            <w:vAlign w:val="center"/>
          </w:tcPr>
          <w:p w14:paraId="33788CD5" w14:textId="77777777" w:rsidR="0002614E" w:rsidRPr="00BC024D" w:rsidRDefault="0002614E" w:rsidP="005B5554">
            <w:pPr>
              <w:ind w:right="26"/>
              <w:jc w:val="right"/>
              <w:rPr>
                <w:rFonts w:cstheme="minorHAnsi"/>
                <w:b/>
                <w:bCs/>
              </w:rPr>
            </w:pPr>
            <w:r w:rsidRPr="00BC024D">
              <w:rPr>
                <w:rFonts w:cstheme="minorHAnsi"/>
                <w:b/>
                <w:bCs/>
              </w:rPr>
              <w:t>Round 3:</w:t>
            </w:r>
          </w:p>
        </w:tc>
        <w:sdt>
          <w:sdtPr>
            <w:rPr>
              <w:rFonts w:cstheme="minorHAnsi"/>
            </w:rPr>
            <w:id w:val="-1920478426"/>
            <w:placeholder>
              <w:docPart w:val="EEB8139406D3474CAA422119E5F58A82"/>
            </w:placeholder>
            <w:showingPlcHdr/>
            <w15:appearance w15:val="tags"/>
            <w:text/>
          </w:sdtPr>
          <w:sdtContent>
            <w:tc>
              <w:tcPr>
                <w:tcW w:w="9203" w:type="dxa"/>
                <w:gridSpan w:val="23"/>
                <w:tcBorders>
                  <w:top w:val="single" w:sz="8" w:space="0" w:color="EE0000"/>
                  <w:left w:val="single" w:sz="8" w:space="0" w:color="EE0000"/>
                  <w:bottom w:val="single" w:sz="8" w:space="0" w:color="EE0000"/>
                  <w:right w:val="single" w:sz="8" w:space="0" w:color="EE0000"/>
                </w:tcBorders>
                <w:vAlign w:val="center"/>
              </w:tcPr>
              <w:p w14:paraId="32BF88F1" w14:textId="77777777" w:rsidR="0002614E" w:rsidRPr="00230AF8" w:rsidRDefault="0002614E" w:rsidP="005B5554">
                <w:pPr>
                  <w:rPr>
                    <w:rFonts w:cstheme="minorHAnsi"/>
                    <w:sz w:val="24"/>
                    <w:szCs w:val="24"/>
                  </w:rPr>
                </w:pPr>
                <w:r w:rsidRPr="004F3D8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2614E" w:rsidRPr="00230AF8" w14:paraId="4816C1CF" w14:textId="77777777" w:rsidTr="005B5554">
        <w:trPr>
          <w:trHeight w:val="349"/>
          <w:tblCellSpacing w:w="14" w:type="dxa"/>
        </w:trPr>
        <w:tc>
          <w:tcPr>
            <w:tcW w:w="1659" w:type="dxa"/>
            <w:gridSpan w:val="3"/>
            <w:vAlign w:val="center"/>
          </w:tcPr>
          <w:p w14:paraId="77FA7544" w14:textId="77777777" w:rsidR="0002614E" w:rsidRPr="00BC024D" w:rsidRDefault="0002614E" w:rsidP="005B5554">
            <w:pPr>
              <w:ind w:right="26"/>
              <w:jc w:val="right"/>
              <w:rPr>
                <w:rFonts w:cstheme="minorHAnsi"/>
                <w:b/>
                <w:bCs/>
              </w:rPr>
            </w:pPr>
            <w:r w:rsidRPr="00BC024D">
              <w:rPr>
                <w:rFonts w:cstheme="minorHAnsi"/>
                <w:b/>
                <w:bCs/>
              </w:rPr>
              <w:t>Round 4:</w:t>
            </w:r>
          </w:p>
        </w:tc>
        <w:sdt>
          <w:sdtPr>
            <w:rPr>
              <w:rFonts w:cstheme="minorHAnsi"/>
            </w:rPr>
            <w:id w:val="-1156451559"/>
            <w:placeholder>
              <w:docPart w:val="F7E735CFF9734D73880110685F9ADEE4"/>
            </w:placeholder>
            <w:showingPlcHdr/>
            <w15:appearance w15:val="tags"/>
            <w:text/>
          </w:sdtPr>
          <w:sdtContent>
            <w:tc>
              <w:tcPr>
                <w:tcW w:w="9203" w:type="dxa"/>
                <w:gridSpan w:val="23"/>
                <w:tcBorders>
                  <w:top w:val="single" w:sz="8" w:space="0" w:color="EE0000"/>
                  <w:left w:val="single" w:sz="8" w:space="0" w:color="EE0000"/>
                  <w:bottom w:val="single" w:sz="8" w:space="0" w:color="EE0000"/>
                  <w:right w:val="single" w:sz="8" w:space="0" w:color="EE0000"/>
                </w:tcBorders>
                <w:vAlign w:val="center"/>
              </w:tcPr>
              <w:p w14:paraId="5E71A012" w14:textId="77777777" w:rsidR="0002614E" w:rsidRPr="00230AF8" w:rsidRDefault="0002614E" w:rsidP="005B5554">
                <w:pPr>
                  <w:rPr>
                    <w:rFonts w:cstheme="minorHAnsi"/>
                    <w:sz w:val="24"/>
                    <w:szCs w:val="24"/>
                  </w:rPr>
                </w:pPr>
                <w:r w:rsidRPr="004F3D8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2614E" w:rsidRPr="00BC024D" w14:paraId="27B12BE2" w14:textId="77777777" w:rsidTr="005B5554">
        <w:trPr>
          <w:trHeight w:val="57"/>
          <w:tblCellSpacing w:w="14" w:type="dxa"/>
        </w:trPr>
        <w:tc>
          <w:tcPr>
            <w:tcW w:w="768" w:type="dxa"/>
            <w:tcBorders>
              <w:bottom w:val="single" w:sz="24" w:space="0" w:color="EE0000"/>
            </w:tcBorders>
            <w:vAlign w:val="center"/>
          </w:tcPr>
          <w:p w14:paraId="2C15F1ED" w14:textId="77777777" w:rsidR="0002614E" w:rsidRPr="00BC024D" w:rsidRDefault="0002614E" w:rsidP="005B5554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63" w:type="dxa"/>
            <w:gridSpan w:val="2"/>
            <w:tcBorders>
              <w:bottom w:val="single" w:sz="24" w:space="0" w:color="EE0000"/>
            </w:tcBorders>
            <w:vAlign w:val="center"/>
          </w:tcPr>
          <w:p w14:paraId="60EECEC3" w14:textId="77777777" w:rsidR="0002614E" w:rsidRPr="00BC024D" w:rsidRDefault="0002614E" w:rsidP="005B5554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97" w:type="dxa"/>
            <w:gridSpan w:val="3"/>
            <w:tcBorders>
              <w:bottom w:val="single" w:sz="24" w:space="0" w:color="EE0000"/>
            </w:tcBorders>
            <w:vAlign w:val="center"/>
          </w:tcPr>
          <w:p w14:paraId="447EFB7C" w14:textId="77777777" w:rsidR="0002614E" w:rsidRPr="00BC024D" w:rsidRDefault="0002614E" w:rsidP="005B5554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68" w:type="dxa"/>
            <w:gridSpan w:val="2"/>
            <w:tcBorders>
              <w:bottom w:val="single" w:sz="24" w:space="0" w:color="EE0000"/>
            </w:tcBorders>
            <w:vAlign w:val="center"/>
          </w:tcPr>
          <w:p w14:paraId="5682AC6C" w14:textId="77777777" w:rsidR="0002614E" w:rsidRPr="00BC024D" w:rsidRDefault="0002614E" w:rsidP="005B5554">
            <w:pPr>
              <w:ind w:right="-130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02" w:type="dxa"/>
            <w:gridSpan w:val="2"/>
            <w:tcBorders>
              <w:bottom w:val="single" w:sz="24" w:space="0" w:color="EE0000"/>
            </w:tcBorders>
            <w:vAlign w:val="center"/>
          </w:tcPr>
          <w:p w14:paraId="6E1D860C" w14:textId="77777777" w:rsidR="0002614E" w:rsidRPr="00BC024D" w:rsidRDefault="0002614E" w:rsidP="005B5554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17" w:type="dxa"/>
            <w:tcBorders>
              <w:bottom w:val="single" w:sz="24" w:space="0" w:color="EE0000"/>
            </w:tcBorders>
            <w:vAlign w:val="center"/>
          </w:tcPr>
          <w:p w14:paraId="7DAC59E4" w14:textId="77777777" w:rsidR="0002614E" w:rsidRPr="00BC024D" w:rsidRDefault="0002614E" w:rsidP="005B5554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40" w:type="dxa"/>
            <w:gridSpan w:val="2"/>
            <w:tcBorders>
              <w:bottom w:val="single" w:sz="24" w:space="0" w:color="EE0000"/>
            </w:tcBorders>
            <w:vAlign w:val="center"/>
          </w:tcPr>
          <w:p w14:paraId="58017072" w14:textId="77777777" w:rsidR="0002614E" w:rsidRPr="00BC024D" w:rsidRDefault="0002614E" w:rsidP="005B5554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28" w:type="dxa"/>
            <w:gridSpan w:val="3"/>
            <w:tcBorders>
              <w:bottom w:val="single" w:sz="24" w:space="0" w:color="EE0000"/>
            </w:tcBorders>
            <w:vAlign w:val="center"/>
          </w:tcPr>
          <w:p w14:paraId="4A439F8D" w14:textId="77777777" w:rsidR="0002614E" w:rsidRPr="00BC024D" w:rsidRDefault="0002614E" w:rsidP="005B5554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55" w:type="dxa"/>
            <w:gridSpan w:val="3"/>
            <w:tcBorders>
              <w:bottom w:val="single" w:sz="24" w:space="0" w:color="EE0000"/>
            </w:tcBorders>
            <w:vAlign w:val="center"/>
          </w:tcPr>
          <w:p w14:paraId="1F4CD1C5" w14:textId="77777777" w:rsidR="0002614E" w:rsidRPr="00BC024D" w:rsidRDefault="0002614E" w:rsidP="005B5554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65" w:type="dxa"/>
            <w:gridSpan w:val="3"/>
            <w:tcBorders>
              <w:bottom w:val="single" w:sz="24" w:space="0" w:color="EE0000"/>
            </w:tcBorders>
            <w:vAlign w:val="center"/>
          </w:tcPr>
          <w:p w14:paraId="61183B78" w14:textId="77777777" w:rsidR="0002614E" w:rsidRPr="00BC024D" w:rsidRDefault="0002614E" w:rsidP="005B5554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71" w:type="dxa"/>
            <w:gridSpan w:val="3"/>
            <w:tcBorders>
              <w:bottom w:val="single" w:sz="24" w:space="0" w:color="EE0000"/>
            </w:tcBorders>
            <w:vAlign w:val="center"/>
          </w:tcPr>
          <w:p w14:paraId="79AE60AD" w14:textId="77777777" w:rsidR="0002614E" w:rsidRPr="00BC024D" w:rsidRDefault="0002614E" w:rsidP="005B5554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08" w:type="dxa"/>
            <w:tcBorders>
              <w:bottom w:val="single" w:sz="24" w:space="0" w:color="EE0000"/>
            </w:tcBorders>
            <w:vAlign w:val="center"/>
          </w:tcPr>
          <w:p w14:paraId="31BFD73E" w14:textId="77777777" w:rsidR="0002614E" w:rsidRPr="00BC024D" w:rsidRDefault="0002614E" w:rsidP="005B5554">
            <w:pPr>
              <w:ind w:right="-264"/>
              <w:rPr>
                <w:rFonts w:cstheme="minorHAnsi"/>
                <w:sz w:val="8"/>
                <w:szCs w:val="8"/>
              </w:rPr>
            </w:pPr>
          </w:p>
        </w:tc>
      </w:tr>
    </w:tbl>
    <w:p w14:paraId="71E44479" w14:textId="77777777" w:rsidR="0002614E" w:rsidRDefault="0002614E"/>
    <w:p w14:paraId="654AE2B4" w14:textId="77777777" w:rsidR="003852DB" w:rsidRDefault="003852DB">
      <w:r>
        <w:br w:type="page"/>
      </w:r>
    </w:p>
    <w:tbl>
      <w:tblPr>
        <w:tblStyle w:val="TableGrid"/>
        <w:tblW w:w="10946" w:type="dxa"/>
        <w:tblCellSpacing w:w="14" w:type="dxa"/>
        <w:tblInd w:w="-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22"/>
        <w:gridCol w:w="1875"/>
        <w:gridCol w:w="868"/>
        <w:gridCol w:w="956"/>
        <w:gridCol w:w="883"/>
        <w:gridCol w:w="993"/>
        <w:gridCol w:w="999"/>
        <w:gridCol w:w="850"/>
      </w:tblGrid>
      <w:tr w:rsidR="00370A0C" w:rsidRPr="00230AF8" w14:paraId="354315EA" w14:textId="77777777" w:rsidTr="001818C9">
        <w:trPr>
          <w:trHeight w:val="349"/>
          <w:tblCellSpacing w:w="14" w:type="dxa"/>
        </w:trPr>
        <w:tc>
          <w:tcPr>
            <w:tcW w:w="3480" w:type="dxa"/>
            <w:vAlign w:val="center"/>
          </w:tcPr>
          <w:p w14:paraId="2EDEF845" w14:textId="6FF6ACAA" w:rsidR="00BC024D" w:rsidRPr="00E3025D" w:rsidRDefault="00BC024D" w:rsidP="00BC024D">
            <w:pPr>
              <w:jc w:val="right"/>
              <w:rPr>
                <w:rFonts w:asciiTheme="majorHAnsi" w:hAnsiTheme="majorHAnsi" w:cstheme="minorHAnsi"/>
              </w:rPr>
            </w:pPr>
            <w:r w:rsidRPr="00E3025D">
              <w:rPr>
                <w:rFonts w:asciiTheme="majorHAnsi" w:hAnsiTheme="majorHAnsi" w:cstheme="minorHAnsi"/>
              </w:rPr>
              <w:lastRenderedPageBreak/>
              <w:t>Anticipated number of teams:</w:t>
            </w:r>
          </w:p>
        </w:tc>
        <w:sdt>
          <w:sdtPr>
            <w:rPr>
              <w:rFonts w:cstheme="minorHAnsi"/>
              <w:sz w:val="24"/>
              <w:szCs w:val="24"/>
            </w:rPr>
            <w:id w:val="1329714440"/>
            <w:placeholder>
              <w:docPart w:val="DefaultPlaceholder_-1854013438"/>
            </w:placeholder>
            <w:showingPlcHdr/>
            <w:comboBox>
              <w:listItem w:value="Choose or Input"/>
              <w:listItem w:displayText="&lt;6" w:value="&lt;6"/>
              <w:listItem w:displayText="6 - 10" w:value="6 - 10"/>
              <w:listItem w:displayText="11 - 15" w:value="11 - 15"/>
              <w:listItem w:displayText="16 -  20" w:value="16 -  20"/>
              <w:listItem w:displayText="&gt;20" w:value="&gt;20"/>
            </w:comboBox>
          </w:sdtPr>
          <w:sdtEndPr/>
          <w:sdtContent>
            <w:tc>
              <w:tcPr>
                <w:tcW w:w="1847" w:type="dxa"/>
                <w:shd w:val="clear" w:color="auto" w:fill="FF8989"/>
                <w:vAlign w:val="center"/>
              </w:tcPr>
              <w:p w14:paraId="54A88C2E" w14:textId="7D013848" w:rsidR="00BC024D" w:rsidRPr="00230AF8" w:rsidRDefault="00676470" w:rsidP="001818C9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4F3D8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40" w:type="dxa"/>
            <w:vAlign w:val="center"/>
          </w:tcPr>
          <w:p w14:paraId="6116930E" w14:textId="77777777" w:rsidR="00BC024D" w:rsidRPr="00230AF8" w:rsidRDefault="00BC024D" w:rsidP="00222CB0">
            <w:pPr>
              <w:ind w:right="-26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14:paraId="3A1471D4" w14:textId="77777777" w:rsidR="00BC024D" w:rsidRPr="00230AF8" w:rsidRDefault="00BC024D" w:rsidP="00222CB0">
            <w:pPr>
              <w:ind w:right="-26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3D5FA184" w14:textId="77777777" w:rsidR="00BC024D" w:rsidRPr="00230AF8" w:rsidRDefault="00BC024D" w:rsidP="00222CB0">
            <w:pPr>
              <w:ind w:right="-26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380CD5B1" w14:textId="77777777" w:rsidR="00BC024D" w:rsidRPr="00230AF8" w:rsidRDefault="00BC024D" w:rsidP="00222CB0">
            <w:pPr>
              <w:ind w:right="-26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5F6EB9CC" w14:textId="77777777" w:rsidR="00BC024D" w:rsidRPr="00230AF8" w:rsidRDefault="00BC024D" w:rsidP="00222CB0">
            <w:pPr>
              <w:ind w:right="-26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18C41415" w14:textId="48CE93E7" w:rsidR="00BC024D" w:rsidRPr="00230AF8" w:rsidRDefault="00BC024D" w:rsidP="00222CB0">
            <w:pPr>
              <w:ind w:right="-264"/>
              <w:rPr>
                <w:rFonts w:cstheme="minorHAnsi"/>
                <w:sz w:val="24"/>
                <w:szCs w:val="24"/>
              </w:rPr>
            </w:pPr>
          </w:p>
        </w:tc>
      </w:tr>
      <w:tr w:rsidR="00DA461F" w:rsidRPr="00230AF8" w14:paraId="6073F0B1" w14:textId="77777777" w:rsidTr="00B60805">
        <w:trPr>
          <w:trHeight w:val="349"/>
          <w:tblCellSpacing w:w="14" w:type="dxa"/>
        </w:trPr>
        <w:tc>
          <w:tcPr>
            <w:tcW w:w="3480" w:type="dxa"/>
            <w:vAlign w:val="center"/>
          </w:tcPr>
          <w:p w14:paraId="3803F3D8" w14:textId="6A7D9AD4" w:rsidR="00DA461F" w:rsidRPr="00E3025D" w:rsidRDefault="00DA461F" w:rsidP="00E3025D">
            <w:pPr>
              <w:ind w:right="-2"/>
              <w:jc w:val="right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Judging Location: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750105011"/>
            <w:placeholder>
              <w:docPart w:val="00F2386BCF0D4174951F45F3A37C7411"/>
            </w:placeholder>
            <w:showingPlcHdr/>
            <w:dropDownList>
              <w:listItem w:value="Choose an Option"/>
              <w:listItem w:displayText="In Public" w:value="In Public"/>
              <w:listItem w:displayText="In Private" w:value="In Private"/>
            </w:dropDownList>
          </w:sdtPr>
          <w:sdtEndPr/>
          <w:sdtContent>
            <w:tc>
              <w:tcPr>
                <w:tcW w:w="1847" w:type="dxa"/>
                <w:shd w:val="clear" w:color="auto" w:fill="FF8989"/>
                <w:vAlign w:val="center"/>
              </w:tcPr>
              <w:p w14:paraId="640BE339" w14:textId="72C1AF2E" w:rsidR="00DA461F" w:rsidRPr="00230AF8" w:rsidRDefault="00DA461F" w:rsidP="00DA461F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4F3D8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507" w:type="dxa"/>
            <w:gridSpan w:val="6"/>
            <w:vAlign w:val="center"/>
          </w:tcPr>
          <w:p w14:paraId="469612E2" w14:textId="77777777" w:rsidR="00DA461F" w:rsidRPr="00DA461F" w:rsidRDefault="00DA461F" w:rsidP="00DA461F">
            <w:pPr>
              <w:jc w:val="both"/>
              <w:rPr>
                <w:rFonts w:cstheme="minorHAnsi"/>
                <w:sz w:val="14"/>
                <w:szCs w:val="14"/>
              </w:rPr>
            </w:pPr>
            <w:r w:rsidRPr="00DA461F">
              <w:rPr>
                <w:rFonts w:cstheme="minorHAnsi"/>
                <w:sz w:val="14"/>
                <w:szCs w:val="14"/>
              </w:rPr>
              <w:t>In Public – Judging is visible to contest attendees</w:t>
            </w:r>
          </w:p>
          <w:p w14:paraId="4E424C3F" w14:textId="49200A13" w:rsidR="00DA461F" w:rsidRPr="00DA461F" w:rsidRDefault="00DA461F" w:rsidP="00DA461F">
            <w:pPr>
              <w:jc w:val="both"/>
              <w:rPr>
                <w:rFonts w:cstheme="minorHAnsi"/>
                <w:sz w:val="14"/>
                <w:szCs w:val="14"/>
              </w:rPr>
            </w:pPr>
            <w:r w:rsidRPr="00DA461F">
              <w:rPr>
                <w:rFonts w:cstheme="minorHAnsi"/>
                <w:sz w:val="14"/>
                <w:szCs w:val="14"/>
              </w:rPr>
              <w:t>In Private – Judging is not visible to contest attendees</w:t>
            </w:r>
          </w:p>
        </w:tc>
      </w:tr>
      <w:tr w:rsidR="00E3025D" w:rsidRPr="00230AF8" w14:paraId="2CB344DE" w14:textId="77777777" w:rsidTr="003259BF">
        <w:trPr>
          <w:trHeight w:val="349"/>
          <w:tblCellSpacing w:w="14" w:type="dxa"/>
        </w:trPr>
        <w:tc>
          <w:tcPr>
            <w:tcW w:w="3480" w:type="dxa"/>
            <w:vAlign w:val="center"/>
          </w:tcPr>
          <w:p w14:paraId="058FBD93" w14:textId="6C70A2B0" w:rsidR="00E3025D" w:rsidRPr="00E3025D" w:rsidRDefault="00E3025D" w:rsidP="00E3025D">
            <w:pPr>
              <w:ind w:right="-2"/>
              <w:jc w:val="right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Guest Judges: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255824054"/>
            <w:placeholder>
              <w:docPart w:val="DefaultPlaceholder_-1854013438"/>
            </w:placeholder>
            <w:showingPlcHdr/>
            <w:dropDownList>
              <w:listItem w:value="Choose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47" w:type="dxa"/>
                <w:tcBorders>
                  <w:top w:val="single" w:sz="8" w:space="0" w:color="EE0000"/>
                  <w:left w:val="single" w:sz="8" w:space="0" w:color="EE0000"/>
                  <w:bottom w:val="single" w:sz="8" w:space="0" w:color="EE0000"/>
                  <w:right w:val="single" w:sz="8" w:space="0" w:color="EE0000"/>
                </w:tcBorders>
                <w:vAlign w:val="center"/>
              </w:tcPr>
              <w:p w14:paraId="1D930300" w14:textId="3B9BF614" w:rsidR="00E3025D" w:rsidRPr="00230AF8" w:rsidRDefault="00DA461F" w:rsidP="00DA461F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4F3D8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507" w:type="dxa"/>
            <w:gridSpan w:val="6"/>
            <w:vMerge w:val="restart"/>
          </w:tcPr>
          <w:p w14:paraId="07E30E96" w14:textId="577255FF" w:rsidR="00E3025D" w:rsidRPr="00DA461F" w:rsidRDefault="00E3025D" w:rsidP="00E3025D">
            <w:pPr>
              <w:rPr>
                <w:rFonts w:cstheme="minorHAnsi"/>
                <w:sz w:val="14"/>
                <w:szCs w:val="14"/>
              </w:rPr>
            </w:pPr>
            <w:r w:rsidRPr="00DA461F">
              <w:rPr>
                <w:rFonts w:cstheme="minorHAnsi"/>
                <w:sz w:val="14"/>
                <w:szCs w:val="14"/>
              </w:rPr>
              <w:t xml:space="preserve">A guest judge is a judge who is not registered, but who the contest organiser would like to </w:t>
            </w:r>
            <w:r w:rsidR="00676470">
              <w:rPr>
                <w:rFonts w:cstheme="minorHAnsi"/>
                <w:sz w:val="14"/>
                <w:szCs w:val="14"/>
              </w:rPr>
              <w:t xml:space="preserve">be </w:t>
            </w:r>
            <w:r w:rsidRPr="00DA461F">
              <w:rPr>
                <w:rFonts w:cstheme="minorHAnsi"/>
                <w:sz w:val="14"/>
                <w:szCs w:val="14"/>
              </w:rPr>
              <w:t>involve</w:t>
            </w:r>
            <w:r w:rsidR="00676470">
              <w:rPr>
                <w:rFonts w:cstheme="minorHAnsi"/>
                <w:sz w:val="14"/>
                <w:szCs w:val="14"/>
              </w:rPr>
              <w:t>d</w:t>
            </w:r>
            <w:r w:rsidRPr="00DA461F">
              <w:rPr>
                <w:rFonts w:cstheme="minorHAnsi"/>
                <w:sz w:val="14"/>
                <w:szCs w:val="14"/>
              </w:rPr>
              <w:t xml:space="preserve"> in the judging process such as an event guest, celebrity or sponsor.</w:t>
            </w:r>
          </w:p>
        </w:tc>
      </w:tr>
      <w:tr w:rsidR="00E3025D" w:rsidRPr="00230AF8" w14:paraId="1F8F750A" w14:textId="77777777" w:rsidTr="003259BF">
        <w:trPr>
          <w:trHeight w:val="349"/>
          <w:tblCellSpacing w:w="14" w:type="dxa"/>
        </w:trPr>
        <w:tc>
          <w:tcPr>
            <w:tcW w:w="3480" w:type="dxa"/>
            <w:vAlign w:val="center"/>
          </w:tcPr>
          <w:p w14:paraId="44FD3FAA" w14:textId="2AA2D044" w:rsidR="00E3025D" w:rsidRPr="00E3025D" w:rsidRDefault="00E3025D" w:rsidP="00E3025D">
            <w:pPr>
              <w:ind w:right="-2"/>
              <w:jc w:val="right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Number of Guest Judges: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353028909"/>
            <w:placeholder>
              <w:docPart w:val="DefaultPlaceholder_-1854013438"/>
            </w:placeholder>
            <w:showingPlcHdr/>
            <w:dropDownList>
              <w:listItem w:value="Choose Number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1847" w:type="dxa"/>
                <w:tcBorders>
                  <w:top w:val="single" w:sz="8" w:space="0" w:color="EE0000"/>
                  <w:left w:val="single" w:sz="8" w:space="0" w:color="EE0000"/>
                  <w:bottom w:val="single" w:sz="8" w:space="0" w:color="EE0000"/>
                  <w:right w:val="single" w:sz="8" w:space="0" w:color="EE0000"/>
                </w:tcBorders>
                <w:vAlign w:val="center"/>
              </w:tcPr>
              <w:p w14:paraId="49FAF16E" w14:textId="60F2E014" w:rsidR="00E3025D" w:rsidRPr="00230AF8" w:rsidRDefault="00DA461F" w:rsidP="00DA461F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4F3D8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507" w:type="dxa"/>
            <w:gridSpan w:val="6"/>
            <w:vMerge/>
            <w:vAlign w:val="center"/>
          </w:tcPr>
          <w:p w14:paraId="6CD41751" w14:textId="221CA886" w:rsidR="00E3025D" w:rsidRPr="00230AF8" w:rsidRDefault="00E3025D" w:rsidP="00222CB0">
            <w:pPr>
              <w:ind w:right="-264"/>
              <w:rPr>
                <w:rFonts w:cstheme="minorHAnsi"/>
                <w:sz w:val="24"/>
                <w:szCs w:val="24"/>
              </w:rPr>
            </w:pPr>
          </w:p>
        </w:tc>
      </w:tr>
      <w:tr w:rsidR="00E3025D" w:rsidRPr="00230AF8" w14:paraId="6342BE8B" w14:textId="77777777" w:rsidTr="00B60805">
        <w:trPr>
          <w:trHeight w:val="349"/>
          <w:tblCellSpacing w:w="14" w:type="dxa"/>
        </w:trPr>
        <w:tc>
          <w:tcPr>
            <w:tcW w:w="5355" w:type="dxa"/>
            <w:gridSpan w:val="2"/>
          </w:tcPr>
          <w:p w14:paraId="2A17392A" w14:textId="662BF99B" w:rsidR="00E3025D" w:rsidRPr="00E3025D" w:rsidRDefault="00E3025D" w:rsidP="00E3025D">
            <w:pPr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Guest judges are limited to one per judging table per round</w:t>
            </w:r>
          </w:p>
        </w:tc>
        <w:tc>
          <w:tcPr>
            <w:tcW w:w="5507" w:type="dxa"/>
            <w:gridSpan w:val="6"/>
            <w:vMerge/>
            <w:vAlign w:val="center"/>
          </w:tcPr>
          <w:p w14:paraId="7CDDC7B1" w14:textId="75133737" w:rsidR="00E3025D" w:rsidRPr="00230AF8" w:rsidRDefault="00E3025D" w:rsidP="00222CB0">
            <w:pPr>
              <w:ind w:right="-264"/>
              <w:rPr>
                <w:rFonts w:cstheme="minorHAnsi"/>
                <w:sz w:val="24"/>
                <w:szCs w:val="24"/>
              </w:rPr>
            </w:pPr>
          </w:p>
        </w:tc>
      </w:tr>
      <w:tr w:rsidR="00700F14" w:rsidRPr="00230AF8" w14:paraId="7F0FBAD4" w14:textId="77777777" w:rsidTr="00700F14">
        <w:trPr>
          <w:trHeight w:val="349"/>
          <w:tblCellSpacing w:w="14" w:type="dxa"/>
        </w:trPr>
        <w:tc>
          <w:tcPr>
            <w:tcW w:w="5355" w:type="dxa"/>
            <w:gridSpan w:val="2"/>
          </w:tcPr>
          <w:p w14:paraId="651C88E9" w14:textId="5B5B5D16" w:rsidR="00700F14" w:rsidRDefault="00700F14" w:rsidP="00E3025D">
            <w:pPr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</w:rPr>
              <w:t>Preferred Contest Rep’(s)</w:t>
            </w:r>
          </w:p>
        </w:tc>
        <w:sdt>
          <w:sdtPr>
            <w:rPr>
              <w:rFonts w:cstheme="minorHAnsi"/>
              <w:sz w:val="24"/>
              <w:szCs w:val="24"/>
            </w:rPr>
            <w:id w:val="386527415"/>
            <w:placeholder>
              <w:docPart w:val="DefaultPlaceholder_-1854013440"/>
            </w:placeholder>
            <w:showingPlcHdr/>
            <w15:appearance w15:val="tags"/>
            <w:text/>
          </w:sdtPr>
          <w:sdtContent>
            <w:tc>
              <w:tcPr>
                <w:tcW w:w="5507" w:type="dxa"/>
                <w:gridSpan w:val="6"/>
                <w:tcBorders>
                  <w:top w:val="single" w:sz="4" w:space="0" w:color="FF8989"/>
                  <w:left w:val="single" w:sz="4" w:space="0" w:color="FF8989"/>
                  <w:bottom w:val="single" w:sz="4" w:space="0" w:color="FF8989"/>
                  <w:right w:val="single" w:sz="4" w:space="0" w:color="FF8989"/>
                </w:tcBorders>
                <w:vAlign w:val="center"/>
              </w:tcPr>
              <w:p w14:paraId="12BD310F" w14:textId="7B678A2E" w:rsidR="00700F14" w:rsidRPr="00230AF8" w:rsidRDefault="00700F14" w:rsidP="00700F14">
                <w:pPr>
                  <w:ind w:right="-264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4F3D8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0A0C" w:rsidRPr="00230AF8" w14:paraId="7388E4F8" w14:textId="77777777" w:rsidTr="00B60805">
        <w:trPr>
          <w:trHeight w:val="349"/>
          <w:tblCellSpacing w:w="14" w:type="dxa"/>
        </w:trPr>
        <w:tc>
          <w:tcPr>
            <w:tcW w:w="10054" w:type="dxa"/>
            <w:gridSpan w:val="7"/>
            <w:vAlign w:val="center"/>
          </w:tcPr>
          <w:p w14:paraId="58E21A2E" w14:textId="1479CEA9" w:rsidR="00370A0C" w:rsidRPr="00230AF8" w:rsidRDefault="00370A0C" w:rsidP="00222CB0">
            <w:pPr>
              <w:ind w:right="-264"/>
              <w:rPr>
                <w:rFonts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</w:rPr>
              <w:t>Detail any other information you think we should know:</w:t>
            </w:r>
          </w:p>
        </w:tc>
        <w:tc>
          <w:tcPr>
            <w:tcW w:w="808" w:type="dxa"/>
            <w:vAlign w:val="center"/>
          </w:tcPr>
          <w:p w14:paraId="7FAEE4B5" w14:textId="2A7A8690" w:rsidR="00370A0C" w:rsidRPr="00230AF8" w:rsidRDefault="00370A0C" w:rsidP="00222CB0">
            <w:pPr>
              <w:ind w:right="-264"/>
              <w:rPr>
                <w:rFonts w:cstheme="minorHAnsi"/>
                <w:sz w:val="24"/>
                <w:szCs w:val="24"/>
              </w:rPr>
            </w:pPr>
          </w:p>
        </w:tc>
      </w:tr>
      <w:tr w:rsidR="00370A0C" w:rsidRPr="00230AF8" w14:paraId="32F3E616" w14:textId="77777777" w:rsidTr="000172A2">
        <w:trPr>
          <w:trHeight w:val="1315"/>
          <w:tblCellSpacing w:w="14" w:type="dxa"/>
        </w:trPr>
        <w:sdt>
          <w:sdtPr>
            <w:rPr>
              <w:rFonts w:cstheme="minorHAnsi"/>
              <w:sz w:val="24"/>
              <w:szCs w:val="24"/>
            </w:rPr>
            <w:id w:val="-1857801055"/>
            <w:placeholder>
              <w:docPart w:val="DefaultPlaceholder_-1854013440"/>
            </w:placeholder>
            <w:showingPlcHdr/>
            <w15:appearance w15:val="tags"/>
          </w:sdtPr>
          <w:sdtEndPr/>
          <w:sdtContent>
            <w:tc>
              <w:tcPr>
                <w:tcW w:w="10890" w:type="dxa"/>
                <w:gridSpan w:val="8"/>
                <w:tcBorders>
                  <w:top w:val="single" w:sz="8" w:space="0" w:color="EE0000"/>
                  <w:left w:val="single" w:sz="8" w:space="0" w:color="EE0000"/>
                  <w:bottom w:val="single" w:sz="8" w:space="0" w:color="EE0000"/>
                  <w:right w:val="single" w:sz="8" w:space="0" w:color="EE0000"/>
                </w:tcBorders>
              </w:tcPr>
              <w:p w14:paraId="24CBA133" w14:textId="2DC53A34" w:rsidR="00370A0C" w:rsidRPr="00230AF8" w:rsidRDefault="003E4C6E" w:rsidP="000172A2">
                <w:pPr>
                  <w:rPr>
                    <w:rFonts w:cstheme="minorHAnsi"/>
                    <w:sz w:val="24"/>
                    <w:szCs w:val="24"/>
                  </w:rPr>
                </w:pPr>
                <w:r w:rsidRPr="004F3D8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21DAD31" w14:textId="65EBE648" w:rsidR="00B66EB0" w:rsidRPr="00A860BB" w:rsidRDefault="00B66EB0" w:rsidP="00FF2810">
      <w:pPr>
        <w:ind w:right="-85"/>
      </w:pPr>
    </w:p>
    <w:sectPr w:rsidR="00B66EB0" w:rsidRPr="00A860BB" w:rsidSect="00B66EB0">
      <w:pgSz w:w="12240" w:h="15840"/>
      <w:pgMar w:top="720" w:right="720" w:bottom="720" w:left="720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D74C8" w14:textId="77777777" w:rsidR="007E5787" w:rsidRDefault="007E5787" w:rsidP="00DC5D31">
      <w:r>
        <w:separator/>
      </w:r>
    </w:p>
  </w:endnote>
  <w:endnote w:type="continuationSeparator" w:id="0">
    <w:p w14:paraId="78E0232B" w14:textId="77777777" w:rsidR="007E5787" w:rsidRDefault="007E5787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9A404" w14:textId="77777777" w:rsidR="007E5787" w:rsidRDefault="007E5787" w:rsidP="00DC5D31">
      <w:r>
        <w:separator/>
      </w:r>
    </w:p>
  </w:footnote>
  <w:footnote w:type="continuationSeparator" w:id="0">
    <w:p w14:paraId="7DE21949" w14:textId="77777777" w:rsidR="007E5787" w:rsidRDefault="007E5787" w:rsidP="00DC5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430718">
    <w:abstractNumId w:val="11"/>
  </w:num>
  <w:num w:numId="2" w16cid:durableId="1670786002">
    <w:abstractNumId w:val="0"/>
  </w:num>
  <w:num w:numId="3" w16cid:durableId="5862773">
    <w:abstractNumId w:val="14"/>
  </w:num>
  <w:num w:numId="4" w16cid:durableId="803237994">
    <w:abstractNumId w:val="12"/>
  </w:num>
  <w:num w:numId="5" w16cid:durableId="2046638338">
    <w:abstractNumId w:val="15"/>
  </w:num>
  <w:num w:numId="6" w16cid:durableId="970017060">
    <w:abstractNumId w:val="16"/>
  </w:num>
  <w:num w:numId="7" w16cid:durableId="1993749935">
    <w:abstractNumId w:val="1"/>
  </w:num>
  <w:num w:numId="8" w16cid:durableId="1916894297">
    <w:abstractNumId w:val="2"/>
  </w:num>
  <w:num w:numId="9" w16cid:durableId="603996862">
    <w:abstractNumId w:val="3"/>
  </w:num>
  <w:num w:numId="10" w16cid:durableId="1046218732">
    <w:abstractNumId w:val="4"/>
  </w:num>
  <w:num w:numId="11" w16cid:durableId="561062820">
    <w:abstractNumId w:val="9"/>
  </w:num>
  <w:num w:numId="12" w16cid:durableId="471367163">
    <w:abstractNumId w:val="5"/>
  </w:num>
  <w:num w:numId="13" w16cid:durableId="1645742294">
    <w:abstractNumId w:val="6"/>
  </w:num>
  <w:num w:numId="14" w16cid:durableId="1936017284">
    <w:abstractNumId w:val="7"/>
  </w:num>
  <w:num w:numId="15" w16cid:durableId="1783501312">
    <w:abstractNumId w:val="8"/>
  </w:num>
  <w:num w:numId="16" w16cid:durableId="1292856256">
    <w:abstractNumId w:val="10"/>
  </w:num>
  <w:num w:numId="17" w16cid:durableId="19190986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forms" w:enforcement="1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B0"/>
    <w:rsid w:val="000172A2"/>
    <w:rsid w:val="0002614E"/>
    <w:rsid w:val="00032177"/>
    <w:rsid w:val="000332EB"/>
    <w:rsid w:val="000B3E71"/>
    <w:rsid w:val="000D0797"/>
    <w:rsid w:val="000D7DB9"/>
    <w:rsid w:val="000F23C5"/>
    <w:rsid w:val="000F44BA"/>
    <w:rsid w:val="00115B37"/>
    <w:rsid w:val="001818C9"/>
    <w:rsid w:val="00204FAB"/>
    <w:rsid w:val="00222CB0"/>
    <w:rsid w:val="00230AF8"/>
    <w:rsid w:val="0023675D"/>
    <w:rsid w:val="00245AA2"/>
    <w:rsid w:val="002D03A2"/>
    <w:rsid w:val="002E35E7"/>
    <w:rsid w:val="003259BF"/>
    <w:rsid w:val="00333781"/>
    <w:rsid w:val="00354439"/>
    <w:rsid w:val="00355E97"/>
    <w:rsid w:val="00370A0C"/>
    <w:rsid w:val="003852DB"/>
    <w:rsid w:val="003B732F"/>
    <w:rsid w:val="003B7552"/>
    <w:rsid w:val="003C602C"/>
    <w:rsid w:val="003C6F53"/>
    <w:rsid w:val="003E4C6E"/>
    <w:rsid w:val="00415899"/>
    <w:rsid w:val="00425288"/>
    <w:rsid w:val="00441E98"/>
    <w:rsid w:val="00461589"/>
    <w:rsid w:val="00465993"/>
    <w:rsid w:val="004839FF"/>
    <w:rsid w:val="00483ED9"/>
    <w:rsid w:val="004902BE"/>
    <w:rsid w:val="004A312A"/>
    <w:rsid w:val="004B123B"/>
    <w:rsid w:val="004B6172"/>
    <w:rsid w:val="004C7D3A"/>
    <w:rsid w:val="004F6C14"/>
    <w:rsid w:val="00501BB4"/>
    <w:rsid w:val="005120B5"/>
    <w:rsid w:val="00515C2B"/>
    <w:rsid w:val="00527480"/>
    <w:rsid w:val="00544CE3"/>
    <w:rsid w:val="00545AB5"/>
    <w:rsid w:val="00551E08"/>
    <w:rsid w:val="005618A8"/>
    <w:rsid w:val="005640E4"/>
    <w:rsid w:val="00574899"/>
    <w:rsid w:val="005755E1"/>
    <w:rsid w:val="00605821"/>
    <w:rsid w:val="00630940"/>
    <w:rsid w:val="00671C4C"/>
    <w:rsid w:val="00676470"/>
    <w:rsid w:val="00686F71"/>
    <w:rsid w:val="006A4244"/>
    <w:rsid w:val="006A6884"/>
    <w:rsid w:val="006B1C0D"/>
    <w:rsid w:val="006B39C8"/>
    <w:rsid w:val="006B4992"/>
    <w:rsid w:val="006D077E"/>
    <w:rsid w:val="006E3C43"/>
    <w:rsid w:val="006F220A"/>
    <w:rsid w:val="006F681D"/>
    <w:rsid w:val="00700F14"/>
    <w:rsid w:val="00713D96"/>
    <w:rsid w:val="00716614"/>
    <w:rsid w:val="00721E9B"/>
    <w:rsid w:val="0074251A"/>
    <w:rsid w:val="00761D56"/>
    <w:rsid w:val="00774456"/>
    <w:rsid w:val="0079681F"/>
    <w:rsid w:val="007A2787"/>
    <w:rsid w:val="007C1794"/>
    <w:rsid w:val="007E5787"/>
    <w:rsid w:val="007F64EA"/>
    <w:rsid w:val="00802F24"/>
    <w:rsid w:val="00803B6B"/>
    <w:rsid w:val="008121DA"/>
    <w:rsid w:val="008245A5"/>
    <w:rsid w:val="00825295"/>
    <w:rsid w:val="008351AF"/>
    <w:rsid w:val="008424EB"/>
    <w:rsid w:val="008E4B7A"/>
    <w:rsid w:val="00911294"/>
    <w:rsid w:val="00925CF7"/>
    <w:rsid w:val="00933BAD"/>
    <w:rsid w:val="00943386"/>
    <w:rsid w:val="00947D97"/>
    <w:rsid w:val="009551DC"/>
    <w:rsid w:val="00972235"/>
    <w:rsid w:val="009A12CB"/>
    <w:rsid w:val="009B61C4"/>
    <w:rsid w:val="009D044D"/>
    <w:rsid w:val="00A025D4"/>
    <w:rsid w:val="00A05B52"/>
    <w:rsid w:val="00A31189"/>
    <w:rsid w:val="00A46882"/>
    <w:rsid w:val="00A55C79"/>
    <w:rsid w:val="00A64A0F"/>
    <w:rsid w:val="00A860BB"/>
    <w:rsid w:val="00AA0180"/>
    <w:rsid w:val="00AD5B55"/>
    <w:rsid w:val="00AE7331"/>
    <w:rsid w:val="00AF1E9E"/>
    <w:rsid w:val="00B14394"/>
    <w:rsid w:val="00B17BC2"/>
    <w:rsid w:val="00B26E49"/>
    <w:rsid w:val="00B51027"/>
    <w:rsid w:val="00B53A72"/>
    <w:rsid w:val="00B60805"/>
    <w:rsid w:val="00B66EB0"/>
    <w:rsid w:val="00BA681C"/>
    <w:rsid w:val="00BB33CE"/>
    <w:rsid w:val="00BC024D"/>
    <w:rsid w:val="00C45381"/>
    <w:rsid w:val="00C644E7"/>
    <w:rsid w:val="00C6523B"/>
    <w:rsid w:val="00C82BED"/>
    <w:rsid w:val="00CB6656"/>
    <w:rsid w:val="00CB6E55"/>
    <w:rsid w:val="00CC0A67"/>
    <w:rsid w:val="00CD617B"/>
    <w:rsid w:val="00CF0DEF"/>
    <w:rsid w:val="00CF24A6"/>
    <w:rsid w:val="00D34FFE"/>
    <w:rsid w:val="00D45421"/>
    <w:rsid w:val="00DA461F"/>
    <w:rsid w:val="00DC5D31"/>
    <w:rsid w:val="00DD44FC"/>
    <w:rsid w:val="00E3025D"/>
    <w:rsid w:val="00E368C0"/>
    <w:rsid w:val="00E4365F"/>
    <w:rsid w:val="00E436E9"/>
    <w:rsid w:val="00E5035D"/>
    <w:rsid w:val="00E53830"/>
    <w:rsid w:val="00E615E1"/>
    <w:rsid w:val="00E61CBD"/>
    <w:rsid w:val="00E97C00"/>
    <w:rsid w:val="00EA784E"/>
    <w:rsid w:val="00EB50F0"/>
    <w:rsid w:val="00EB59C2"/>
    <w:rsid w:val="00ED5FDF"/>
    <w:rsid w:val="00F50B25"/>
    <w:rsid w:val="00F74868"/>
    <w:rsid w:val="00F7528E"/>
    <w:rsid w:val="00F80CAF"/>
    <w:rsid w:val="00FA44EA"/>
    <w:rsid w:val="00FA45F8"/>
    <w:rsid w:val="00FB348E"/>
    <w:rsid w:val="00FB36CB"/>
    <w:rsid w:val="00FE263D"/>
    <w:rsid w:val="00FF2810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0E66A"/>
  <w15:chartTrackingRefBased/>
  <w15:docId w15:val="{AD61A2F2-9A49-409D-929F-EB5939BC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933BAD"/>
  </w:style>
  <w:style w:type="paragraph" w:styleId="Heading1">
    <w:name w:val="heading 1"/>
    <w:basedOn w:val="Title"/>
    <w:next w:val="Normal"/>
    <w:link w:val="Heading1Char"/>
    <w:uiPriority w:val="2"/>
    <w:qFormat/>
    <w:rsid w:val="00A860BB"/>
    <w:pPr>
      <w:outlineLvl w:val="0"/>
    </w:pPr>
    <w:rPr>
      <w:rFonts w:asciiTheme="minorHAnsi" w:eastAsia="Franklin Gothic Demi" w:hAnsiTheme="minorHAnsi"/>
      <w:b/>
      <w:caps/>
      <w:color w:val="auto"/>
      <w:sz w:val="20"/>
    </w:rPr>
  </w:style>
  <w:style w:type="paragraph" w:styleId="Heading2">
    <w:name w:val="heading 2"/>
    <w:basedOn w:val="Normal"/>
    <w:next w:val="Normal"/>
    <w:link w:val="Heading2Char"/>
    <w:uiPriority w:val="2"/>
    <w:qFormat/>
    <w:rsid w:val="00A860BB"/>
    <w:pPr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unhideWhenUsed/>
    <w:rsid w:val="00A860BB"/>
    <w:pPr>
      <w:contextualSpacing/>
      <w:jc w:val="center"/>
    </w:pPr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25295"/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styleId="Strong">
    <w:name w:val="Strong"/>
    <w:basedOn w:val="DefaultParagraphFont"/>
    <w:uiPriority w:val="22"/>
    <w:unhideWhenUsed/>
    <w:qFormat/>
    <w:rsid w:val="00F7528E"/>
    <w:rPr>
      <w:rFonts w:asciiTheme="minorHAnsi" w:hAnsiTheme="minorHAnsi"/>
      <w:b/>
      <w:b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  <w:sz w:val="21"/>
    </w:rPr>
  </w:style>
  <w:style w:type="paragraph" w:styleId="Header">
    <w:name w:val="header"/>
    <w:basedOn w:val="Normal"/>
    <w:link w:val="Head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95"/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95"/>
  </w:style>
  <w:style w:type="character" w:customStyle="1" w:styleId="Light">
    <w:name w:val="Light"/>
    <w:basedOn w:val="DefaultParagraphFont"/>
    <w:uiPriority w:val="23"/>
    <w:qFormat/>
    <w:rsid w:val="00CF24A6"/>
    <w:rPr>
      <w:color w:val="353535" w:themeColor="text2"/>
      <w:sz w:val="18"/>
    </w:rPr>
  </w:style>
  <w:style w:type="paragraph" w:customStyle="1" w:styleId="Underline">
    <w:name w:val="Underline"/>
    <w:basedOn w:val="Normal"/>
    <w:uiPriority w:val="3"/>
    <w:qFormat/>
    <w:rsid w:val="00C644E7"/>
    <w:pPr>
      <w:pBdr>
        <w:bottom w:val="single" w:sz="8" w:space="2" w:color="E8E8E8" w:themeColor="background2"/>
      </w:pBdr>
    </w:pPr>
  </w:style>
  <w:style w:type="character" w:styleId="PlaceholderText">
    <w:name w:val="Placeholder Text"/>
    <w:basedOn w:val="DefaultParagraphFont"/>
    <w:uiPriority w:val="99"/>
    <w:semiHidden/>
    <w:rsid w:val="007A278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2"/>
    <w:rsid w:val="00825295"/>
    <w:rPr>
      <w:rFonts w:eastAsia="Franklin Gothic Demi" w:cstheme="majorBidi"/>
      <w:b/>
      <w:caps/>
      <w:kern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2"/>
    <w:rsid w:val="00825295"/>
    <w:rPr>
      <w:b/>
      <w:caps/>
    </w:rPr>
  </w:style>
  <w:style w:type="paragraph" w:customStyle="1" w:styleId="Normal-Centered">
    <w:name w:val="Normal - Centered"/>
    <w:basedOn w:val="Normal"/>
    <w:qFormat/>
    <w:rsid w:val="00C644E7"/>
    <w:pPr>
      <w:spacing w:after="120"/>
      <w:jc w:val="center"/>
    </w:pPr>
    <w:rPr>
      <w:sz w:val="18"/>
    </w:rPr>
  </w:style>
  <w:style w:type="paragraph" w:customStyle="1" w:styleId="Normal-Light">
    <w:name w:val="Normal - Light"/>
    <w:basedOn w:val="Normal"/>
    <w:qFormat/>
    <w:rsid w:val="005120B5"/>
    <w:pPr>
      <w:jc w:val="center"/>
    </w:pPr>
    <w:rPr>
      <w:i/>
      <w:caps/>
      <w:color w:val="353535" w:themeColor="text2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vin\AppData\Roaming\Microsoft\Templates\Field%20trip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8DC43-2930-457C-AB61-C7EEB67469A8}"/>
      </w:docPartPr>
      <w:docPartBody>
        <w:p w:rsidR="00C04468" w:rsidRDefault="002C1692">
          <w:r w:rsidRPr="004F3D8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80E04-B7FC-4A05-B2D5-2A99AC6DA752}"/>
      </w:docPartPr>
      <w:docPartBody>
        <w:p w:rsidR="00C04468" w:rsidRDefault="002C1692">
          <w:r w:rsidRPr="004F3D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0F2386BCF0D4174951F45F3A37C7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BF77D-6C3D-45B0-811A-4F66596B3AB7}"/>
      </w:docPartPr>
      <w:docPartBody>
        <w:p w:rsidR="00C04468" w:rsidRDefault="002C1692" w:rsidP="002C1692">
          <w:pPr>
            <w:pStyle w:val="00F2386BCF0D4174951F45F3A37C7411"/>
          </w:pPr>
          <w:r w:rsidRPr="004F3D8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C0EFA-2EFF-4460-AB91-A971700CA29E}"/>
      </w:docPartPr>
      <w:docPartBody>
        <w:p w:rsidR="00DE1553" w:rsidRDefault="00D76E3A">
          <w:r w:rsidRPr="004F3D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49AA850F41429699DC4D9549D7A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A235E-46FA-4367-BB40-589701692DF1}"/>
      </w:docPartPr>
      <w:docPartBody>
        <w:p w:rsidR="00DE1553" w:rsidRDefault="00D76E3A" w:rsidP="00D76E3A">
          <w:pPr>
            <w:pStyle w:val="4B49AA850F41429699DC4D9549D7A7E4"/>
          </w:pPr>
          <w:r w:rsidRPr="004F3D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7F10F86A1C4EF6AE4445FEFF477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803DE-DD62-4FFE-8EA0-715A0D768F21}"/>
      </w:docPartPr>
      <w:docPartBody>
        <w:p w:rsidR="00DE1553" w:rsidRDefault="00D76E3A" w:rsidP="00D76E3A">
          <w:pPr>
            <w:pStyle w:val="447F10F86A1C4EF6AE4445FEFF477EC0"/>
          </w:pPr>
          <w:r w:rsidRPr="004F3D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9BE1E127244EF8AF5656331CEED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DF204-4A26-4A6B-B390-2807C183DE43}"/>
      </w:docPartPr>
      <w:docPartBody>
        <w:p w:rsidR="00DE1553" w:rsidRDefault="00D76E3A" w:rsidP="00D76E3A">
          <w:pPr>
            <w:pStyle w:val="CA9BE1E127244EF8AF5656331CEEDE9D"/>
          </w:pPr>
          <w:r w:rsidRPr="004F3D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3DCC57F1C246D09AA09E9F7ADA5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00571-8212-4D7B-A271-F874C4DE7B7F}"/>
      </w:docPartPr>
      <w:docPartBody>
        <w:p w:rsidR="00DE1553" w:rsidRDefault="00D76E3A" w:rsidP="00D76E3A">
          <w:pPr>
            <w:pStyle w:val="943DCC57F1C246D09AA09E9F7ADA563B"/>
          </w:pPr>
          <w:r w:rsidRPr="004F3D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3FD4BA1AF9487D985959E07C4A9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A0804-D665-49F1-ABA0-23799C293D72}"/>
      </w:docPartPr>
      <w:docPartBody>
        <w:p w:rsidR="00711A99" w:rsidRDefault="00547CCB" w:rsidP="00547CCB">
          <w:pPr>
            <w:pStyle w:val="823FD4BA1AF9487D985959E07C4A94C2"/>
          </w:pPr>
          <w:r w:rsidRPr="004F3D83">
            <w:rPr>
              <w:rStyle w:val="PlaceholderText"/>
            </w:rPr>
            <w:t>Choose an item.</w:t>
          </w:r>
        </w:p>
      </w:docPartBody>
    </w:docPart>
    <w:docPart>
      <w:docPartPr>
        <w:name w:val="0F7AA65C4CDA46DB98B6176D18116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82A15-98E9-4A83-BB18-B35363B9CE69}"/>
      </w:docPartPr>
      <w:docPartBody>
        <w:p w:rsidR="00711A99" w:rsidRDefault="00547CCB" w:rsidP="00547CCB">
          <w:pPr>
            <w:pStyle w:val="0F7AA65C4CDA46DB98B6176D18116BDC"/>
          </w:pPr>
          <w:r w:rsidRPr="004F3D83">
            <w:rPr>
              <w:rStyle w:val="PlaceholderText"/>
            </w:rPr>
            <w:t>Choose an item.</w:t>
          </w:r>
        </w:p>
      </w:docPartBody>
    </w:docPart>
    <w:docPart>
      <w:docPartPr>
        <w:name w:val="DD629686C5694E608BE3B9C1AB3F1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D541-197F-4B32-BA2E-33AA760FCC42}"/>
      </w:docPartPr>
      <w:docPartBody>
        <w:p w:rsidR="00711A99" w:rsidRDefault="00547CCB" w:rsidP="00547CCB">
          <w:pPr>
            <w:pStyle w:val="DD629686C5694E608BE3B9C1AB3F1857"/>
          </w:pPr>
          <w:r w:rsidRPr="004F3D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4871893AD74220AAB060874427A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4915-F246-435D-9AA0-6E53A8AF600F}"/>
      </w:docPartPr>
      <w:docPartBody>
        <w:p w:rsidR="00711A99" w:rsidRDefault="00547CCB" w:rsidP="00547CCB">
          <w:pPr>
            <w:pStyle w:val="B74871893AD74220AAB060874427A429"/>
          </w:pPr>
          <w:r w:rsidRPr="004F3D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B8139406D3474CAA422119E5F58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E4B90-3B77-4B31-A696-D02D26043BD1}"/>
      </w:docPartPr>
      <w:docPartBody>
        <w:p w:rsidR="00711A99" w:rsidRDefault="00547CCB" w:rsidP="00547CCB">
          <w:pPr>
            <w:pStyle w:val="EEB8139406D3474CAA422119E5F58A82"/>
          </w:pPr>
          <w:r w:rsidRPr="004F3D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E735CFF9734D73880110685F9AD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FA522-23CF-4F56-AFF8-E15133EE40E2}"/>
      </w:docPartPr>
      <w:docPartBody>
        <w:p w:rsidR="00711A99" w:rsidRDefault="00547CCB" w:rsidP="00547CCB">
          <w:pPr>
            <w:pStyle w:val="F7E735CFF9734D73880110685F9ADEE4"/>
          </w:pPr>
          <w:r w:rsidRPr="004F3D8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92"/>
    <w:rsid w:val="000D0797"/>
    <w:rsid w:val="002C1692"/>
    <w:rsid w:val="00451176"/>
    <w:rsid w:val="004B6172"/>
    <w:rsid w:val="004C7D3A"/>
    <w:rsid w:val="00547CCB"/>
    <w:rsid w:val="0060487E"/>
    <w:rsid w:val="00630940"/>
    <w:rsid w:val="00711A99"/>
    <w:rsid w:val="00B46698"/>
    <w:rsid w:val="00C04468"/>
    <w:rsid w:val="00D76E3A"/>
    <w:rsid w:val="00DE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49AA850F41429699DC4D9549D7A7E4">
    <w:name w:val="4B49AA850F41429699DC4D9549D7A7E4"/>
    <w:rsid w:val="00D76E3A"/>
  </w:style>
  <w:style w:type="paragraph" w:customStyle="1" w:styleId="447F10F86A1C4EF6AE4445FEFF477EC0">
    <w:name w:val="447F10F86A1C4EF6AE4445FEFF477EC0"/>
    <w:rsid w:val="00D76E3A"/>
  </w:style>
  <w:style w:type="paragraph" w:customStyle="1" w:styleId="CA9BE1E127244EF8AF5656331CEEDE9D">
    <w:name w:val="CA9BE1E127244EF8AF5656331CEEDE9D"/>
    <w:rsid w:val="00D76E3A"/>
  </w:style>
  <w:style w:type="paragraph" w:customStyle="1" w:styleId="943DCC57F1C246D09AA09E9F7ADA563B">
    <w:name w:val="943DCC57F1C246D09AA09E9F7ADA563B"/>
    <w:rsid w:val="00D76E3A"/>
  </w:style>
  <w:style w:type="character" w:styleId="Strong">
    <w:name w:val="Strong"/>
    <w:basedOn w:val="DefaultParagraphFont"/>
    <w:uiPriority w:val="22"/>
    <w:unhideWhenUsed/>
    <w:qFormat/>
    <w:rPr>
      <w:rFonts w:asciiTheme="minorHAnsi" w:hAnsiTheme="minorHAnsi"/>
      <w:b/>
      <w:bCs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547CCB"/>
    <w:rPr>
      <w:color w:val="808080"/>
    </w:rPr>
  </w:style>
  <w:style w:type="paragraph" w:customStyle="1" w:styleId="00F2386BCF0D4174951F45F3A37C7411">
    <w:name w:val="00F2386BCF0D4174951F45F3A37C7411"/>
    <w:rsid w:val="002C1692"/>
  </w:style>
  <w:style w:type="paragraph" w:customStyle="1" w:styleId="DE48C5BAA709492585FDF327582D5E4F">
    <w:name w:val="DE48C5BAA709492585FDF327582D5E4F"/>
    <w:rsid w:val="00547CCB"/>
  </w:style>
  <w:style w:type="paragraph" w:customStyle="1" w:styleId="A013C03D5BEE45F8948BC472326D5AC0">
    <w:name w:val="A013C03D5BEE45F8948BC472326D5AC0"/>
    <w:rsid w:val="00547CCB"/>
  </w:style>
  <w:style w:type="paragraph" w:customStyle="1" w:styleId="823FD4BA1AF9487D985959E07C4A94C2">
    <w:name w:val="823FD4BA1AF9487D985959E07C4A94C2"/>
    <w:rsid w:val="00547CCB"/>
  </w:style>
  <w:style w:type="paragraph" w:customStyle="1" w:styleId="0923A4F2E32C424A88F1CB7F3BE63928">
    <w:name w:val="0923A4F2E32C424A88F1CB7F3BE63928"/>
    <w:rsid w:val="00547CCB"/>
  </w:style>
  <w:style w:type="paragraph" w:customStyle="1" w:styleId="CAB8C4511876408985932B8C8FA41672">
    <w:name w:val="CAB8C4511876408985932B8C8FA41672"/>
    <w:rsid w:val="00547CCB"/>
  </w:style>
  <w:style w:type="paragraph" w:customStyle="1" w:styleId="FB16076062B2426A8A0059914530E9EF">
    <w:name w:val="FB16076062B2426A8A0059914530E9EF"/>
    <w:rsid w:val="00547CCB"/>
  </w:style>
  <w:style w:type="paragraph" w:customStyle="1" w:styleId="D64A2A19A60948EB9C77D6884D67DB33">
    <w:name w:val="D64A2A19A60948EB9C77D6884D67DB33"/>
    <w:rsid w:val="00547CCB"/>
  </w:style>
  <w:style w:type="paragraph" w:customStyle="1" w:styleId="9857CE5743F84D4CB659D0843CA0C8D3">
    <w:name w:val="9857CE5743F84D4CB659D0843CA0C8D3"/>
    <w:rsid w:val="00547CCB"/>
  </w:style>
  <w:style w:type="paragraph" w:customStyle="1" w:styleId="B0AED67BA9AD47E4A91B500E0A676257">
    <w:name w:val="B0AED67BA9AD47E4A91B500E0A676257"/>
    <w:rsid w:val="00547CCB"/>
  </w:style>
  <w:style w:type="paragraph" w:customStyle="1" w:styleId="0F7AA65C4CDA46DB98B6176D18116BDC">
    <w:name w:val="0F7AA65C4CDA46DB98B6176D18116BDC"/>
    <w:rsid w:val="00547CCB"/>
  </w:style>
  <w:style w:type="paragraph" w:customStyle="1" w:styleId="DD629686C5694E608BE3B9C1AB3F1857">
    <w:name w:val="DD629686C5694E608BE3B9C1AB3F1857"/>
    <w:rsid w:val="00547CCB"/>
  </w:style>
  <w:style w:type="paragraph" w:customStyle="1" w:styleId="B74871893AD74220AAB060874427A429">
    <w:name w:val="B74871893AD74220AAB060874427A429"/>
    <w:rsid w:val="00547CCB"/>
  </w:style>
  <w:style w:type="paragraph" w:customStyle="1" w:styleId="EEB8139406D3474CAA422119E5F58A82">
    <w:name w:val="EEB8139406D3474CAA422119E5F58A82"/>
    <w:rsid w:val="00547CCB"/>
  </w:style>
  <w:style w:type="paragraph" w:customStyle="1" w:styleId="F7E735CFF9734D73880110685F9ADEE4">
    <w:name w:val="F7E735CFF9734D73880110685F9ADEE4"/>
    <w:rsid w:val="00547C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38E1C7-A81B-4953-94DB-2E06811124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F2CC43-B50F-4527-951B-008245344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8757D0-6B26-4FC1-9030-3D40020136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FCA5643-A0D9-4ADE-9B98-7A22DF0D4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Field trip form</Template>
  <TotalTime>19</TotalTime>
  <Pages>2</Pages>
  <Words>410</Words>
  <Characters>1814</Characters>
  <Application>Microsoft Office Word</Application>
  <DocSecurity>0</DocSecurity>
  <Lines>226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Kevin Durrant-Jones</cp:lastModifiedBy>
  <cp:revision>15</cp:revision>
  <dcterms:created xsi:type="dcterms:W3CDTF">2026-04-02T08:20:00Z</dcterms:created>
  <dcterms:modified xsi:type="dcterms:W3CDTF">2026-04-08T09:50:00Z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